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93" w:rsidRPr="00286D93" w:rsidRDefault="00286D93" w:rsidP="00286D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86D93" w:rsidRPr="00286D93" w:rsidRDefault="00286D93" w:rsidP="00286D93">
      <w:pPr>
        <w:spacing w:after="0" w:line="240" w:lineRule="auto"/>
        <w:rPr>
          <w:rFonts w:ascii="Arial" w:hAnsi="Arial" w:cs="Arial"/>
        </w:rPr>
      </w:pPr>
      <w:r w:rsidRPr="00286D93">
        <w:rPr>
          <w:rFonts w:ascii="Arial" w:hAnsi="Arial" w:cs="Arial"/>
        </w:rPr>
        <w:t>Landesamt für Gesundheit und Soziales</w:t>
      </w:r>
    </w:p>
    <w:p w:rsidR="00286D93" w:rsidRPr="00286D93" w:rsidRDefault="00286D93" w:rsidP="00286D93">
      <w:pPr>
        <w:spacing w:after="0" w:line="240" w:lineRule="auto"/>
        <w:rPr>
          <w:rFonts w:ascii="Arial" w:hAnsi="Arial" w:cs="Arial"/>
        </w:rPr>
      </w:pPr>
      <w:r w:rsidRPr="00286D93">
        <w:rPr>
          <w:rFonts w:ascii="Arial" w:hAnsi="Arial" w:cs="Arial"/>
        </w:rPr>
        <w:t>Abteilung 2</w:t>
      </w:r>
    </w:p>
    <w:p w:rsidR="00286D93" w:rsidRPr="00286D93" w:rsidRDefault="00286D93" w:rsidP="00286D93">
      <w:pPr>
        <w:spacing w:after="0" w:line="240" w:lineRule="auto"/>
        <w:rPr>
          <w:rFonts w:ascii="Arial" w:hAnsi="Arial" w:cs="Arial"/>
        </w:rPr>
      </w:pPr>
      <w:r w:rsidRPr="00286D93">
        <w:rPr>
          <w:rFonts w:ascii="Arial" w:hAnsi="Arial" w:cs="Arial"/>
        </w:rPr>
        <w:t>Dezernat Gesundheit und Soziales</w:t>
      </w:r>
    </w:p>
    <w:p w:rsidR="00286D93" w:rsidRPr="00286D93" w:rsidRDefault="00286D93" w:rsidP="00286D93">
      <w:pPr>
        <w:spacing w:after="0" w:line="240" w:lineRule="auto"/>
        <w:rPr>
          <w:rFonts w:ascii="Arial" w:hAnsi="Arial" w:cs="Arial"/>
        </w:rPr>
      </w:pPr>
      <w:r w:rsidRPr="00286D93">
        <w:rPr>
          <w:rFonts w:ascii="Arial" w:hAnsi="Arial" w:cs="Arial"/>
        </w:rPr>
        <w:t>Erich-Schlesinger-Straße 35</w:t>
      </w:r>
    </w:p>
    <w:p w:rsidR="00286D93" w:rsidRPr="00286D93" w:rsidRDefault="00286D93" w:rsidP="00286D93">
      <w:pPr>
        <w:spacing w:after="0" w:line="240" w:lineRule="auto"/>
        <w:rPr>
          <w:rFonts w:ascii="Arial" w:hAnsi="Arial" w:cs="Arial"/>
          <w:b/>
        </w:rPr>
      </w:pPr>
      <w:r w:rsidRPr="00286D93">
        <w:rPr>
          <w:rFonts w:ascii="Arial" w:hAnsi="Arial" w:cs="Arial"/>
        </w:rPr>
        <w:t>18059 Rostock</w:t>
      </w:r>
    </w:p>
    <w:p w:rsidR="00286D93" w:rsidRPr="00286D93" w:rsidRDefault="00286D93" w:rsidP="00C01CA4">
      <w:pPr>
        <w:jc w:val="center"/>
        <w:rPr>
          <w:rFonts w:ascii="Arial" w:hAnsi="Arial" w:cs="Arial"/>
          <w:b/>
          <w:sz w:val="28"/>
          <w:szCs w:val="28"/>
        </w:rPr>
      </w:pPr>
    </w:p>
    <w:p w:rsidR="00286D93" w:rsidRPr="00286D93" w:rsidRDefault="00286D93" w:rsidP="00C01CA4">
      <w:pPr>
        <w:jc w:val="center"/>
        <w:rPr>
          <w:rFonts w:ascii="Arial" w:hAnsi="Arial" w:cs="Arial"/>
          <w:b/>
          <w:sz w:val="28"/>
          <w:szCs w:val="28"/>
        </w:rPr>
      </w:pPr>
    </w:p>
    <w:p w:rsidR="00857863" w:rsidRPr="00286D93" w:rsidRDefault="00A4622D" w:rsidP="00C01CA4">
      <w:pPr>
        <w:jc w:val="center"/>
        <w:rPr>
          <w:rFonts w:ascii="Arial" w:hAnsi="Arial" w:cs="Arial"/>
          <w:b/>
          <w:sz w:val="28"/>
          <w:szCs w:val="28"/>
        </w:rPr>
      </w:pPr>
      <w:r w:rsidRPr="00286D93">
        <w:rPr>
          <w:rFonts w:ascii="Arial" w:hAnsi="Arial" w:cs="Arial"/>
          <w:b/>
          <w:sz w:val="28"/>
          <w:szCs w:val="28"/>
        </w:rPr>
        <w:t xml:space="preserve">Erfassungsbogen zur Überprüfung bereits anerkannter Sucht- und </w:t>
      </w:r>
      <w:r w:rsidR="00395820" w:rsidRPr="00286D93">
        <w:rPr>
          <w:rFonts w:ascii="Arial" w:hAnsi="Arial" w:cs="Arial"/>
          <w:b/>
          <w:sz w:val="28"/>
          <w:szCs w:val="28"/>
        </w:rPr>
        <w:t>Drogenb</w:t>
      </w:r>
      <w:r w:rsidRPr="00286D93">
        <w:rPr>
          <w:rFonts w:ascii="Arial" w:hAnsi="Arial" w:cs="Arial"/>
          <w:b/>
          <w:sz w:val="28"/>
          <w:szCs w:val="28"/>
        </w:rPr>
        <w:t>eratungsstellen in M</w:t>
      </w:r>
      <w:r w:rsidR="009C0999" w:rsidRPr="00286D93">
        <w:rPr>
          <w:rFonts w:ascii="Arial" w:hAnsi="Arial" w:cs="Arial"/>
          <w:b/>
          <w:sz w:val="28"/>
          <w:szCs w:val="28"/>
        </w:rPr>
        <w:t>-V</w:t>
      </w:r>
      <w:r w:rsidRPr="00286D93">
        <w:rPr>
          <w:rFonts w:ascii="Arial" w:hAnsi="Arial" w:cs="Arial"/>
          <w:b/>
          <w:sz w:val="28"/>
          <w:szCs w:val="28"/>
        </w:rPr>
        <w:t xml:space="preserve"> </w:t>
      </w:r>
      <w:r w:rsidR="00B72142" w:rsidRPr="00286D93">
        <w:rPr>
          <w:rFonts w:ascii="Arial" w:hAnsi="Arial" w:cs="Arial"/>
          <w:b/>
          <w:sz w:val="28"/>
          <w:szCs w:val="28"/>
        </w:rPr>
        <w:t>gemäß</w:t>
      </w:r>
      <w:r w:rsidRPr="00286D93">
        <w:rPr>
          <w:rFonts w:ascii="Arial" w:hAnsi="Arial" w:cs="Arial"/>
          <w:b/>
          <w:sz w:val="28"/>
          <w:szCs w:val="28"/>
        </w:rPr>
        <w:t xml:space="preserve"> §</w:t>
      </w:r>
      <w:r w:rsidR="00DC05D3" w:rsidRPr="00286D93">
        <w:rPr>
          <w:rFonts w:ascii="Arial" w:hAnsi="Arial" w:cs="Arial"/>
          <w:b/>
          <w:sz w:val="28"/>
          <w:szCs w:val="28"/>
        </w:rPr>
        <w:t xml:space="preserve"> </w:t>
      </w:r>
      <w:r w:rsidRPr="00286D93">
        <w:rPr>
          <w:rFonts w:ascii="Arial" w:hAnsi="Arial" w:cs="Arial"/>
          <w:b/>
          <w:sz w:val="28"/>
          <w:szCs w:val="28"/>
        </w:rPr>
        <w:t xml:space="preserve">203 Abs. 1 Nr. 4 </w:t>
      </w:r>
      <w:r w:rsidR="00495EBB" w:rsidRPr="00286D93">
        <w:rPr>
          <w:rFonts w:ascii="Arial" w:hAnsi="Arial" w:cs="Arial"/>
          <w:b/>
          <w:sz w:val="28"/>
          <w:szCs w:val="28"/>
        </w:rPr>
        <w:t>StGB</w:t>
      </w:r>
    </w:p>
    <w:p w:rsidR="00C01CA4" w:rsidRPr="00286D93" w:rsidRDefault="00C01CA4">
      <w:pPr>
        <w:rPr>
          <w:rFonts w:ascii="Arial" w:hAnsi="Arial" w:cs="Arial"/>
          <w:b/>
          <w:sz w:val="28"/>
          <w:szCs w:val="28"/>
        </w:rPr>
      </w:pPr>
    </w:p>
    <w:p w:rsidR="00C17525" w:rsidRPr="00286D93" w:rsidRDefault="005D4DA4" w:rsidP="00286D93">
      <w:pPr>
        <w:jc w:val="both"/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Für</w:t>
      </w:r>
      <w:r w:rsidR="00B72142" w:rsidRPr="00286D93">
        <w:rPr>
          <w:rFonts w:ascii="Arial" w:hAnsi="Arial" w:cs="Arial"/>
          <w:b/>
        </w:rPr>
        <w:t xml:space="preserve"> jede einzelne Beratungsstelle </w:t>
      </w:r>
      <w:r w:rsidRPr="00286D93">
        <w:rPr>
          <w:rFonts w:ascii="Arial" w:hAnsi="Arial" w:cs="Arial"/>
          <w:b/>
        </w:rPr>
        <w:t xml:space="preserve">beziehungsweise </w:t>
      </w:r>
      <w:r w:rsidR="00B72142" w:rsidRPr="00286D93">
        <w:rPr>
          <w:rFonts w:ascii="Arial" w:hAnsi="Arial" w:cs="Arial"/>
          <w:b/>
        </w:rPr>
        <w:t>Nebenstelle</w:t>
      </w:r>
      <w:r w:rsidRPr="00286D93">
        <w:rPr>
          <w:rFonts w:ascii="Arial" w:hAnsi="Arial" w:cs="Arial"/>
          <w:b/>
        </w:rPr>
        <w:t>,</w:t>
      </w:r>
      <w:r w:rsidR="00B72142" w:rsidRPr="00286D93">
        <w:rPr>
          <w:rFonts w:ascii="Arial" w:hAnsi="Arial" w:cs="Arial"/>
          <w:b/>
        </w:rPr>
        <w:t xml:space="preserve"> </w:t>
      </w:r>
      <w:r w:rsidRPr="00286D93">
        <w:rPr>
          <w:rFonts w:ascii="Arial" w:hAnsi="Arial" w:cs="Arial"/>
          <w:b/>
        </w:rPr>
        <w:t xml:space="preserve">ist </w:t>
      </w:r>
      <w:r w:rsidR="00B72142" w:rsidRPr="00286D93">
        <w:rPr>
          <w:rFonts w:ascii="Arial" w:hAnsi="Arial" w:cs="Arial"/>
          <w:b/>
        </w:rPr>
        <w:t xml:space="preserve">ein gesonderter Erfassungsbogen auszufüllen. </w:t>
      </w:r>
    </w:p>
    <w:p w:rsidR="00A4622D" w:rsidRPr="00286D93" w:rsidRDefault="00C17525">
      <w:pPr>
        <w:rPr>
          <w:rFonts w:ascii="Arial" w:hAnsi="Arial" w:cs="Arial"/>
        </w:rPr>
      </w:pPr>
      <w:r w:rsidRPr="00286D93">
        <w:rPr>
          <w:rFonts w:ascii="Arial" w:hAnsi="Arial" w:cs="Arial"/>
        </w:rPr>
        <w:t>N</w:t>
      </w:r>
      <w:r w:rsidR="00E07A39" w:rsidRPr="00286D93">
        <w:rPr>
          <w:rFonts w:ascii="Arial" w:hAnsi="Arial" w:cs="Arial"/>
        </w:rPr>
        <w:t xml:space="preserve">ähere Erläuterungen zu den </w:t>
      </w:r>
      <w:r w:rsidRPr="00286D93">
        <w:rPr>
          <w:rFonts w:ascii="Arial" w:hAnsi="Arial" w:cs="Arial"/>
        </w:rPr>
        <w:t xml:space="preserve">einzelnen Fragen </w:t>
      </w:r>
      <w:r w:rsidR="00E07A39" w:rsidRPr="00286D93">
        <w:rPr>
          <w:rFonts w:ascii="Arial" w:hAnsi="Arial" w:cs="Arial"/>
        </w:rPr>
        <w:t>finden Sie im Hinweisblatt.</w:t>
      </w:r>
    </w:p>
    <w:p w:rsidR="00E07A39" w:rsidRPr="00286D93" w:rsidRDefault="00E07A39">
      <w:pPr>
        <w:rPr>
          <w:rFonts w:ascii="Arial" w:hAnsi="Arial" w:cs="Arial"/>
          <w:b/>
        </w:rPr>
      </w:pPr>
    </w:p>
    <w:p w:rsidR="00041AD7" w:rsidRPr="00286D93" w:rsidRDefault="00795BE6" w:rsidP="007237DB">
      <w:pPr>
        <w:pStyle w:val="Listenabsatz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 xml:space="preserve">Angaben zum Träger </w:t>
      </w:r>
      <w:r w:rsidR="003D2232" w:rsidRPr="00286D93">
        <w:rPr>
          <w:rFonts w:ascii="Arial" w:hAnsi="Arial" w:cs="Arial"/>
          <w:b/>
        </w:rPr>
        <w:t>der Beratungsstelle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AD7" w:rsidRPr="00286D93" w:rsidTr="00041AD7">
        <w:tc>
          <w:tcPr>
            <w:tcW w:w="4531" w:type="dxa"/>
          </w:tcPr>
          <w:p w:rsidR="00041AD7" w:rsidRPr="00286D93" w:rsidRDefault="00B24065" w:rsidP="00DC05D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Bezeichnung</w:t>
            </w:r>
            <w:r w:rsidR="00D04100" w:rsidRPr="00286D93">
              <w:rPr>
                <w:rFonts w:ascii="Arial" w:hAnsi="Arial" w:cs="Arial"/>
              </w:rPr>
              <w:t xml:space="preserve"> des Trägers</w:t>
            </w:r>
            <w:r w:rsidR="00547F59" w:rsidRPr="00286D93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:rsidR="00041AD7" w:rsidRPr="00286D93" w:rsidRDefault="00197E27" w:rsidP="00F5045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bookmarkStart w:id="1" w:name="_GoBack"/>
            <w:r w:rsidR="00F50456">
              <w:rPr>
                <w:rFonts w:ascii="Arial" w:hAnsi="Arial" w:cs="Arial"/>
              </w:rPr>
              <w:t> </w:t>
            </w:r>
            <w:r w:rsidR="00F50456">
              <w:rPr>
                <w:rFonts w:ascii="Arial" w:hAnsi="Arial" w:cs="Arial"/>
              </w:rPr>
              <w:t> </w:t>
            </w:r>
            <w:r w:rsidR="00F50456">
              <w:rPr>
                <w:rFonts w:ascii="Arial" w:hAnsi="Arial" w:cs="Arial"/>
              </w:rPr>
              <w:t> </w:t>
            </w:r>
            <w:r w:rsidR="00F50456">
              <w:rPr>
                <w:rFonts w:ascii="Arial" w:hAnsi="Arial" w:cs="Arial"/>
              </w:rPr>
              <w:t> </w:t>
            </w:r>
            <w:r w:rsidR="00F50456">
              <w:rPr>
                <w:rFonts w:ascii="Arial" w:hAnsi="Arial" w:cs="Arial"/>
              </w:rPr>
              <w:t> </w:t>
            </w:r>
            <w:bookmarkEnd w:id="1"/>
            <w:r w:rsidRPr="00286D9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41AD7" w:rsidRPr="00286D93" w:rsidTr="00041AD7">
        <w:tc>
          <w:tcPr>
            <w:tcW w:w="4531" w:type="dxa"/>
          </w:tcPr>
          <w:p w:rsidR="00041AD7" w:rsidRPr="00286D93" w:rsidRDefault="00547F59" w:rsidP="00547F59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Rechtsform</w:t>
            </w:r>
            <w:r w:rsidR="00D04100" w:rsidRPr="00286D93">
              <w:rPr>
                <w:rFonts w:ascii="Arial" w:hAnsi="Arial" w:cs="Arial"/>
              </w:rPr>
              <w:t xml:space="preserve"> des Trägers</w:t>
            </w:r>
            <w:r w:rsidRPr="00286D93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:rsidR="00041AD7" w:rsidRPr="00286D93" w:rsidRDefault="00197E27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41AD7" w:rsidRPr="00286D93" w:rsidTr="00041AD7">
        <w:tc>
          <w:tcPr>
            <w:tcW w:w="4531" w:type="dxa"/>
          </w:tcPr>
          <w:p w:rsidR="00041AD7" w:rsidRPr="00286D93" w:rsidRDefault="00547F59" w:rsidP="00E2698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Name des Vertretungsberechtigten</w:t>
            </w:r>
            <w:r w:rsidR="00E26985" w:rsidRPr="00286D93">
              <w:rPr>
                <w:rStyle w:val="Funotenzeichen"/>
                <w:rFonts w:ascii="Arial" w:hAnsi="Arial" w:cs="Arial"/>
              </w:rPr>
              <w:footnoteReference w:id="1"/>
            </w:r>
            <w:r w:rsidRPr="00286D93">
              <w:rPr>
                <w:rFonts w:ascii="Arial" w:hAnsi="Arial" w:cs="Arial"/>
              </w:rPr>
              <w:t xml:space="preserve"> des Trägers:</w:t>
            </w:r>
          </w:p>
        </w:tc>
        <w:tc>
          <w:tcPr>
            <w:tcW w:w="4531" w:type="dxa"/>
          </w:tcPr>
          <w:p w:rsidR="00041AD7" w:rsidRPr="00286D93" w:rsidRDefault="00197E27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41AD7" w:rsidRPr="00286D93" w:rsidTr="00041AD7">
        <w:tc>
          <w:tcPr>
            <w:tcW w:w="4531" w:type="dxa"/>
          </w:tcPr>
          <w:p w:rsidR="00041AD7" w:rsidRPr="00286D93" w:rsidRDefault="00547F59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Funktion des Vertretungsberechtigten des Trägers</w:t>
            </w:r>
            <w:r w:rsidR="00D04100" w:rsidRPr="00286D93">
              <w:rPr>
                <w:rFonts w:ascii="Arial" w:hAnsi="Arial" w:cs="Arial"/>
              </w:rPr>
              <w:t xml:space="preserve"> </w:t>
            </w:r>
            <w:r w:rsidR="001A216C" w:rsidRPr="00286D93">
              <w:rPr>
                <w:rFonts w:ascii="Arial" w:hAnsi="Arial" w:cs="Arial"/>
              </w:rPr>
              <w:t>(</w:t>
            </w:r>
            <w:r w:rsidR="00D04100" w:rsidRPr="00286D93">
              <w:rPr>
                <w:rFonts w:ascii="Arial" w:hAnsi="Arial" w:cs="Arial"/>
              </w:rPr>
              <w:t>z.B. Geschäftsführer, Vorsitzender</w:t>
            </w:r>
            <w:r w:rsidR="001A216C" w:rsidRPr="00286D93">
              <w:rPr>
                <w:rFonts w:ascii="Arial" w:hAnsi="Arial" w:cs="Arial"/>
              </w:rPr>
              <w:t>)</w:t>
            </w:r>
            <w:r w:rsidRPr="00286D93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:rsidR="00041AD7" w:rsidRPr="00286D93" w:rsidRDefault="00197E27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4434C4" w:rsidRPr="00286D93" w:rsidRDefault="004434C4" w:rsidP="00A626C8">
      <w:pPr>
        <w:ind w:left="284"/>
        <w:rPr>
          <w:rFonts w:ascii="Arial" w:hAnsi="Arial" w:cs="Arial"/>
          <w:b/>
        </w:rPr>
      </w:pPr>
    </w:p>
    <w:p w:rsidR="00A626C8" w:rsidRPr="00286D93" w:rsidRDefault="00A626C8" w:rsidP="00A626C8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Sitz des Trägers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6C8" w:rsidRPr="00286D93" w:rsidTr="009B3005">
        <w:tc>
          <w:tcPr>
            <w:tcW w:w="4531" w:type="dxa"/>
          </w:tcPr>
          <w:p w:rsidR="00A626C8" w:rsidRPr="00286D93" w:rsidRDefault="00A626C8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Straße:</w:t>
            </w:r>
          </w:p>
        </w:tc>
        <w:tc>
          <w:tcPr>
            <w:tcW w:w="4531" w:type="dxa"/>
          </w:tcPr>
          <w:p w:rsidR="00A626C8" w:rsidRPr="00286D93" w:rsidRDefault="00197E27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626C8" w:rsidRPr="00286D93" w:rsidTr="009B3005">
        <w:tc>
          <w:tcPr>
            <w:tcW w:w="4531" w:type="dxa"/>
          </w:tcPr>
          <w:p w:rsidR="00A626C8" w:rsidRPr="00286D93" w:rsidRDefault="00A626C8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PLZ / Ort:</w:t>
            </w:r>
          </w:p>
        </w:tc>
        <w:tc>
          <w:tcPr>
            <w:tcW w:w="4531" w:type="dxa"/>
          </w:tcPr>
          <w:p w:rsidR="00A626C8" w:rsidRPr="00286D93" w:rsidRDefault="00197E27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626C8" w:rsidRPr="00286D93" w:rsidTr="009B3005">
        <w:tc>
          <w:tcPr>
            <w:tcW w:w="4531" w:type="dxa"/>
          </w:tcPr>
          <w:p w:rsidR="00A626C8" w:rsidRPr="00286D93" w:rsidRDefault="00A626C8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Telefon (mit Vorwahl):</w:t>
            </w:r>
          </w:p>
        </w:tc>
        <w:tc>
          <w:tcPr>
            <w:tcW w:w="4531" w:type="dxa"/>
          </w:tcPr>
          <w:p w:rsidR="00A626C8" w:rsidRPr="00286D93" w:rsidRDefault="00197E27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626C8" w:rsidRPr="00286D93" w:rsidTr="009B3005">
        <w:tc>
          <w:tcPr>
            <w:tcW w:w="4531" w:type="dxa"/>
          </w:tcPr>
          <w:p w:rsidR="00A626C8" w:rsidRPr="00286D93" w:rsidRDefault="00A626C8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Telefax (mit Vorwahl):</w:t>
            </w:r>
          </w:p>
        </w:tc>
        <w:tc>
          <w:tcPr>
            <w:tcW w:w="4531" w:type="dxa"/>
          </w:tcPr>
          <w:p w:rsidR="00A626C8" w:rsidRPr="00286D93" w:rsidRDefault="00197E27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626C8" w:rsidRPr="00286D93" w:rsidTr="009B3005">
        <w:tc>
          <w:tcPr>
            <w:tcW w:w="4531" w:type="dxa"/>
          </w:tcPr>
          <w:p w:rsidR="00A626C8" w:rsidRPr="00286D93" w:rsidRDefault="00A626C8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E-Mail-Adresse:</w:t>
            </w:r>
          </w:p>
        </w:tc>
        <w:tc>
          <w:tcPr>
            <w:tcW w:w="4531" w:type="dxa"/>
          </w:tcPr>
          <w:p w:rsidR="00A626C8" w:rsidRPr="00286D93" w:rsidRDefault="00197E27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89656A" w:rsidRPr="00286D93" w:rsidRDefault="0089656A" w:rsidP="00A626C8">
      <w:pPr>
        <w:ind w:left="284"/>
        <w:rPr>
          <w:rFonts w:ascii="Arial" w:hAnsi="Arial" w:cs="Arial"/>
          <w:b/>
        </w:rPr>
      </w:pPr>
    </w:p>
    <w:p w:rsidR="00D04100" w:rsidRPr="00286D93" w:rsidRDefault="00D04100" w:rsidP="007237DB">
      <w:pPr>
        <w:pStyle w:val="Listenabsatz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Angaben zu</w:t>
      </w:r>
      <w:r w:rsidR="001F36C9" w:rsidRPr="00286D93">
        <w:rPr>
          <w:rFonts w:ascii="Arial" w:hAnsi="Arial" w:cs="Arial"/>
          <w:b/>
        </w:rPr>
        <w:t xml:space="preserve"> der</w:t>
      </w:r>
      <w:r w:rsidRPr="00286D93">
        <w:rPr>
          <w:rFonts w:ascii="Arial" w:hAnsi="Arial" w:cs="Arial"/>
          <w:b/>
        </w:rPr>
        <w:t xml:space="preserve"> Beratungsstelle</w:t>
      </w:r>
    </w:p>
    <w:p w:rsidR="003F7FE9" w:rsidRPr="00286D93" w:rsidRDefault="009770BC" w:rsidP="009770BC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Sitz der Beratungsstelle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FE9" w:rsidRPr="00286D93" w:rsidTr="003F7FE9">
        <w:tc>
          <w:tcPr>
            <w:tcW w:w="4531" w:type="dxa"/>
          </w:tcPr>
          <w:p w:rsidR="003F7FE9" w:rsidRPr="00286D93" w:rsidRDefault="00AA2A8E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Straße: </w:t>
            </w:r>
          </w:p>
        </w:tc>
        <w:tc>
          <w:tcPr>
            <w:tcW w:w="4531" w:type="dxa"/>
          </w:tcPr>
          <w:p w:rsidR="003F7FE9" w:rsidRPr="00286D93" w:rsidRDefault="00197E27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3F7FE9" w:rsidRPr="00286D93" w:rsidTr="003F7FE9">
        <w:tc>
          <w:tcPr>
            <w:tcW w:w="4531" w:type="dxa"/>
          </w:tcPr>
          <w:p w:rsidR="003F7FE9" w:rsidRPr="00286D93" w:rsidRDefault="00AA2A8E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PLZ / Ort:</w:t>
            </w:r>
          </w:p>
        </w:tc>
        <w:tc>
          <w:tcPr>
            <w:tcW w:w="4531" w:type="dxa"/>
          </w:tcPr>
          <w:p w:rsidR="003F7FE9" w:rsidRPr="00286D93" w:rsidRDefault="00197E27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1D2890" w:rsidRPr="00286D93" w:rsidTr="003F7FE9">
        <w:tc>
          <w:tcPr>
            <w:tcW w:w="4531" w:type="dxa"/>
          </w:tcPr>
          <w:p w:rsidR="001D2890" w:rsidRPr="00286D93" w:rsidRDefault="001D2890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Ansprechpartner für die Beratungsstelle:</w:t>
            </w:r>
          </w:p>
        </w:tc>
        <w:tc>
          <w:tcPr>
            <w:tcW w:w="4531" w:type="dxa"/>
          </w:tcPr>
          <w:p w:rsidR="001D2890" w:rsidRPr="00286D93" w:rsidRDefault="00197E27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DD704C" w:rsidRPr="00286D93" w:rsidTr="003F7FE9">
        <w:tc>
          <w:tcPr>
            <w:tcW w:w="4531" w:type="dxa"/>
          </w:tcPr>
          <w:p w:rsidR="00DD704C" w:rsidRPr="00286D93" w:rsidRDefault="00DD704C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Telefon (mit Vorwahl)</w:t>
            </w:r>
            <w:r w:rsidR="001D2890" w:rsidRPr="00286D93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:rsidR="00DD704C" w:rsidRPr="00286D93" w:rsidRDefault="00197E27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1B3787" w:rsidRPr="00286D93" w:rsidTr="003F7FE9">
        <w:tc>
          <w:tcPr>
            <w:tcW w:w="4531" w:type="dxa"/>
          </w:tcPr>
          <w:p w:rsidR="001B3787" w:rsidRPr="00286D93" w:rsidRDefault="001B3787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Telefax (mit Vorwahl):</w:t>
            </w:r>
          </w:p>
        </w:tc>
        <w:tc>
          <w:tcPr>
            <w:tcW w:w="4531" w:type="dxa"/>
          </w:tcPr>
          <w:p w:rsidR="001B3787" w:rsidRPr="00286D93" w:rsidRDefault="00197E27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2D468B" w:rsidRPr="00286D93" w:rsidTr="003F7FE9">
        <w:tc>
          <w:tcPr>
            <w:tcW w:w="4531" w:type="dxa"/>
          </w:tcPr>
          <w:p w:rsidR="002D468B" w:rsidRPr="00286D93" w:rsidRDefault="002D468B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E-Mail-Adresse:</w:t>
            </w:r>
          </w:p>
        </w:tc>
        <w:tc>
          <w:tcPr>
            <w:tcW w:w="4531" w:type="dxa"/>
          </w:tcPr>
          <w:p w:rsidR="002D468B" w:rsidRPr="00286D93" w:rsidRDefault="00197E27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:rsidR="004434C4" w:rsidRPr="00286D93" w:rsidRDefault="004434C4">
      <w:pPr>
        <w:rPr>
          <w:rFonts w:ascii="Arial" w:hAnsi="Arial" w:cs="Arial"/>
          <w:b/>
        </w:rPr>
      </w:pPr>
    </w:p>
    <w:p w:rsidR="003A1F15" w:rsidRPr="00286D93" w:rsidRDefault="003A1F15" w:rsidP="00B8355E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Personelle Angaben zu den Beratungs</w:t>
      </w:r>
      <w:r w:rsidR="0033663F" w:rsidRPr="00286D93">
        <w:rPr>
          <w:rFonts w:ascii="Arial" w:hAnsi="Arial" w:cs="Arial"/>
          <w:b/>
        </w:rPr>
        <w:t>fach</w:t>
      </w:r>
      <w:r w:rsidRPr="00286D93">
        <w:rPr>
          <w:rFonts w:ascii="Arial" w:hAnsi="Arial" w:cs="Arial"/>
          <w:b/>
        </w:rPr>
        <w:t>kräften</w:t>
      </w:r>
      <w:r w:rsidR="0025647C" w:rsidRPr="00286D93">
        <w:rPr>
          <w:rFonts w:ascii="Arial" w:hAnsi="Arial" w:cs="Arial"/>
          <w:b/>
        </w:rPr>
        <w:t xml:space="preserve"> in der Beratungsstelle und/oder Nebenstelle</w:t>
      </w:r>
    </w:p>
    <w:tbl>
      <w:tblPr>
        <w:tblStyle w:val="Tabellenraster"/>
        <w:tblW w:w="9208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1984"/>
        <w:gridCol w:w="1275"/>
      </w:tblGrid>
      <w:tr w:rsidR="00D627FD" w:rsidRPr="00286D93" w:rsidTr="00B54329">
        <w:tc>
          <w:tcPr>
            <w:tcW w:w="2547" w:type="dxa"/>
          </w:tcPr>
          <w:p w:rsidR="00D627FD" w:rsidRPr="00286D93" w:rsidRDefault="00D627FD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984" w:type="dxa"/>
          </w:tcPr>
          <w:p w:rsidR="00D627FD" w:rsidRPr="00286D93" w:rsidRDefault="00D627FD" w:rsidP="00DF0D4C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>Beschäftigungs</w:t>
            </w:r>
            <w:r w:rsidR="00B54329">
              <w:rPr>
                <w:rFonts w:ascii="Arial" w:hAnsi="Arial" w:cs="Arial"/>
                <w:b/>
              </w:rPr>
              <w:t>-</w:t>
            </w:r>
            <w:r w:rsidRPr="00286D93">
              <w:rPr>
                <w:rFonts w:ascii="Arial" w:hAnsi="Arial" w:cs="Arial"/>
                <w:b/>
              </w:rPr>
              <w:t>ort</w:t>
            </w:r>
            <w:r w:rsidR="00DF0D4C" w:rsidRPr="00286D93">
              <w:rPr>
                <w:rFonts w:ascii="Arial" w:hAnsi="Arial" w:cs="Arial"/>
                <w:b/>
              </w:rPr>
              <w:t>?</w:t>
            </w:r>
            <w:r w:rsidRPr="00286D93">
              <w:rPr>
                <w:rFonts w:ascii="Arial" w:hAnsi="Arial" w:cs="Arial"/>
                <w:b/>
              </w:rPr>
              <w:t xml:space="preserve"> </w:t>
            </w:r>
            <w:r w:rsidRPr="00286D93">
              <w:rPr>
                <w:rFonts w:ascii="Arial" w:hAnsi="Arial" w:cs="Arial"/>
                <w:b/>
                <w:u w:val="single"/>
              </w:rPr>
              <w:t>Beratungsstelle</w:t>
            </w:r>
          </w:p>
        </w:tc>
        <w:tc>
          <w:tcPr>
            <w:tcW w:w="1418" w:type="dxa"/>
          </w:tcPr>
          <w:p w:rsidR="00D627FD" w:rsidRPr="00286D93" w:rsidRDefault="0025647C" w:rsidP="00222C2F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>b</w:t>
            </w:r>
            <w:r w:rsidR="00D627FD" w:rsidRPr="00286D93">
              <w:rPr>
                <w:rFonts w:ascii="Arial" w:hAnsi="Arial" w:cs="Arial"/>
                <w:b/>
              </w:rPr>
              <w:t>eschäftigt</w:t>
            </w:r>
            <w:r w:rsidRPr="00286D93">
              <w:rPr>
                <w:rFonts w:ascii="Arial" w:hAnsi="Arial" w:cs="Arial"/>
                <w:b/>
              </w:rPr>
              <w:t xml:space="preserve"> in der </w:t>
            </w:r>
            <w:r w:rsidRPr="00286D93">
              <w:rPr>
                <w:rFonts w:ascii="Arial" w:hAnsi="Arial" w:cs="Arial"/>
                <w:b/>
                <w:u w:val="single"/>
              </w:rPr>
              <w:t>Beratungs-stelle</w:t>
            </w:r>
            <w:r w:rsidRPr="00286D93">
              <w:rPr>
                <w:rFonts w:ascii="Arial" w:hAnsi="Arial" w:cs="Arial"/>
                <w:b/>
              </w:rPr>
              <w:t xml:space="preserve"> mit </w:t>
            </w:r>
          </w:p>
          <w:p w:rsidR="00D627FD" w:rsidRPr="00286D93" w:rsidRDefault="00D627FD" w:rsidP="00222C2F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>h/Wo</w:t>
            </w:r>
            <w:r w:rsidR="0025647C" w:rsidRPr="00286D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4" w:type="dxa"/>
          </w:tcPr>
          <w:p w:rsidR="00D627FD" w:rsidRPr="00286D93" w:rsidRDefault="00D627FD" w:rsidP="00222C2F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>Beschäftigungs</w:t>
            </w:r>
            <w:r w:rsidR="00B54329">
              <w:rPr>
                <w:rFonts w:ascii="Arial" w:hAnsi="Arial" w:cs="Arial"/>
                <w:b/>
              </w:rPr>
              <w:t>-</w:t>
            </w:r>
            <w:r w:rsidRPr="00286D93">
              <w:rPr>
                <w:rFonts w:ascii="Arial" w:hAnsi="Arial" w:cs="Arial"/>
                <w:b/>
              </w:rPr>
              <w:t>ort</w:t>
            </w:r>
            <w:r w:rsidR="00DF0D4C" w:rsidRPr="00286D93">
              <w:rPr>
                <w:rFonts w:ascii="Arial" w:hAnsi="Arial" w:cs="Arial"/>
                <w:b/>
              </w:rPr>
              <w:t>?</w:t>
            </w:r>
          </w:p>
          <w:p w:rsidR="00D627FD" w:rsidRPr="00286D93" w:rsidRDefault="00D627FD" w:rsidP="00402D0D">
            <w:pPr>
              <w:rPr>
                <w:rFonts w:ascii="Arial" w:hAnsi="Arial" w:cs="Arial"/>
                <w:b/>
                <w:u w:val="single"/>
              </w:rPr>
            </w:pPr>
            <w:r w:rsidRPr="00286D93">
              <w:rPr>
                <w:rFonts w:ascii="Arial" w:hAnsi="Arial" w:cs="Arial"/>
                <w:b/>
                <w:u w:val="single"/>
              </w:rPr>
              <w:t>Nebenstelle</w:t>
            </w:r>
          </w:p>
        </w:tc>
        <w:tc>
          <w:tcPr>
            <w:tcW w:w="1275" w:type="dxa"/>
          </w:tcPr>
          <w:p w:rsidR="00D627FD" w:rsidRPr="00286D93" w:rsidRDefault="00D627FD" w:rsidP="00222C2F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 xml:space="preserve">beschäftigt </w:t>
            </w:r>
            <w:r w:rsidR="0025647C" w:rsidRPr="00286D93">
              <w:rPr>
                <w:rFonts w:ascii="Arial" w:hAnsi="Arial" w:cs="Arial"/>
                <w:b/>
              </w:rPr>
              <w:t xml:space="preserve">in der </w:t>
            </w:r>
            <w:r w:rsidR="0025647C" w:rsidRPr="00286D93">
              <w:rPr>
                <w:rFonts w:ascii="Arial" w:hAnsi="Arial" w:cs="Arial"/>
                <w:b/>
                <w:u w:val="single"/>
              </w:rPr>
              <w:t>Neben</w:t>
            </w:r>
            <w:r w:rsidR="00B54329">
              <w:rPr>
                <w:rFonts w:ascii="Arial" w:hAnsi="Arial" w:cs="Arial"/>
                <w:b/>
                <w:u w:val="single"/>
              </w:rPr>
              <w:t>-</w:t>
            </w:r>
            <w:r w:rsidR="0025647C" w:rsidRPr="00286D93">
              <w:rPr>
                <w:rFonts w:ascii="Arial" w:hAnsi="Arial" w:cs="Arial"/>
                <w:b/>
                <w:u w:val="single"/>
              </w:rPr>
              <w:t>stelle</w:t>
            </w:r>
            <w:r w:rsidR="0025647C" w:rsidRPr="00286D93">
              <w:rPr>
                <w:rFonts w:ascii="Arial" w:hAnsi="Arial" w:cs="Arial"/>
                <w:b/>
              </w:rPr>
              <w:t xml:space="preserve"> mit </w:t>
            </w:r>
            <w:r w:rsidRPr="00286D93">
              <w:rPr>
                <w:rFonts w:ascii="Arial" w:hAnsi="Arial" w:cs="Arial"/>
                <w:b/>
              </w:rPr>
              <w:t>h/Wo</w:t>
            </w:r>
            <w:r w:rsidR="0025647C" w:rsidRPr="00286D93">
              <w:rPr>
                <w:rFonts w:ascii="Arial" w:hAnsi="Arial" w:cs="Arial"/>
                <w:b/>
              </w:rPr>
              <w:t>:</w:t>
            </w:r>
          </w:p>
        </w:tc>
      </w:tr>
      <w:tr w:rsidR="00D627FD" w:rsidRPr="00CC261B" w:rsidTr="00B54329">
        <w:tc>
          <w:tcPr>
            <w:tcW w:w="2547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84" w:type="dxa"/>
          </w:tcPr>
          <w:p w:rsidR="00D627FD" w:rsidRPr="00CC261B" w:rsidRDefault="00197E27" w:rsidP="00CC261B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="00CC261B">
              <w:rPr>
                <w:rFonts w:ascii="Arial" w:hAnsi="Arial" w:cs="Arial"/>
              </w:rPr>
              <w:t> </w:t>
            </w:r>
            <w:r w:rsidR="00CC261B">
              <w:rPr>
                <w:rFonts w:ascii="Arial" w:hAnsi="Arial" w:cs="Arial"/>
              </w:rPr>
              <w:t> </w:t>
            </w:r>
            <w:r w:rsidR="00CC261B">
              <w:rPr>
                <w:rFonts w:ascii="Arial" w:hAnsi="Arial" w:cs="Arial"/>
              </w:rPr>
              <w:t> </w:t>
            </w:r>
            <w:r w:rsidR="00CC261B">
              <w:rPr>
                <w:rFonts w:ascii="Arial" w:hAnsi="Arial" w:cs="Arial"/>
              </w:rPr>
              <w:t> </w:t>
            </w:r>
            <w:r w:rsidR="00CC261B">
              <w:rPr>
                <w:rFonts w:ascii="Arial" w:hAnsi="Arial" w:cs="Arial"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418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75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D627FD" w:rsidRPr="00CC261B" w:rsidTr="00B54329">
        <w:tc>
          <w:tcPr>
            <w:tcW w:w="2547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418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275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D627FD" w:rsidRPr="00CC261B" w:rsidTr="00B54329">
        <w:tc>
          <w:tcPr>
            <w:tcW w:w="2547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418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75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D627FD" w:rsidRPr="00CC261B" w:rsidTr="00B54329">
        <w:tc>
          <w:tcPr>
            <w:tcW w:w="2547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418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275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D627FD" w:rsidRPr="00CC261B" w:rsidTr="00B54329">
        <w:tc>
          <w:tcPr>
            <w:tcW w:w="2547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418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984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275" w:type="dxa"/>
          </w:tcPr>
          <w:p w:rsidR="00D627FD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0" w:name="Text58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BF1509" w:rsidRPr="00CC261B" w:rsidTr="00B54329">
        <w:tc>
          <w:tcPr>
            <w:tcW w:w="2547" w:type="dxa"/>
          </w:tcPr>
          <w:p w:rsidR="00BF1509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984" w:type="dxa"/>
          </w:tcPr>
          <w:p w:rsidR="00BF1509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418" w:type="dxa"/>
          </w:tcPr>
          <w:p w:rsidR="00BF1509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984" w:type="dxa"/>
          </w:tcPr>
          <w:p w:rsidR="00BF1509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275" w:type="dxa"/>
          </w:tcPr>
          <w:p w:rsidR="00BF1509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197E27" w:rsidRPr="00CC261B" w:rsidTr="00B54329">
        <w:tc>
          <w:tcPr>
            <w:tcW w:w="2547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984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418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984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275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  <w:r w:rsidRPr="00CC261B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Pr="00CC261B">
              <w:rPr>
                <w:rFonts w:ascii="Arial" w:hAnsi="Arial" w:cs="Arial"/>
              </w:rPr>
              <w:instrText xml:space="preserve"> FORMTEXT </w:instrText>
            </w:r>
            <w:r w:rsidRPr="00CC261B">
              <w:rPr>
                <w:rFonts w:ascii="Arial" w:hAnsi="Arial" w:cs="Arial"/>
              </w:rPr>
            </w:r>
            <w:r w:rsidRPr="00CC261B">
              <w:rPr>
                <w:rFonts w:ascii="Arial" w:hAnsi="Arial" w:cs="Arial"/>
              </w:rPr>
              <w:fldChar w:fldCharType="separate"/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  <w:noProof/>
              </w:rPr>
              <w:t> </w:t>
            </w:r>
            <w:r w:rsidRPr="00CC261B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197E27" w:rsidRPr="00CC261B" w:rsidTr="00B54329">
        <w:tc>
          <w:tcPr>
            <w:tcW w:w="2547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7E27" w:rsidRPr="00CC261B" w:rsidRDefault="00197E27">
            <w:pPr>
              <w:rPr>
                <w:rFonts w:ascii="Arial" w:hAnsi="Arial" w:cs="Arial"/>
              </w:rPr>
            </w:pPr>
          </w:p>
        </w:tc>
      </w:tr>
    </w:tbl>
    <w:p w:rsidR="00DF0D4C" w:rsidRPr="00286D93" w:rsidRDefault="00DF0D4C" w:rsidP="007237DB">
      <w:pPr>
        <w:spacing w:after="120" w:line="240" w:lineRule="auto"/>
        <w:rPr>
          <w:rFonts w:ascii="Arial" w:hAnsi="Arial" w:cs="Arial"/>
          <w:b/>
          <w:u w:val="single"/>
        </w:rPr>
      </w:pPr>
    </w:p>
    <w:p w:rsidR="007237DB" w:rsidRPr="00B54329" w:rsidRDefault="006B1D0B" w:rsidP="007237D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B54329">
        <w:rPr>
          <w:rFonts w:ascii="Arial" w:hAnsi="Arial" w:cs="Arial"/>
          <w:b/>
          <w:sz w:val="18"/>
          <w:szCs w:val="18"/>
          <w:u w:val="single"/>
        </w:rPr>
        <w:t>Hinweis</w:t>
      </w:r>
      <w:r w:rsidRPr="00B54329">
        <w:rPr>
          <w:rFonts w:ascii="Arial" w:hAnsi="Arial" w:cs="Arial"/>
          <w:sz w:val="18"/>
          <w:szCs w:val="18"/>
          <w:u w:val="single"/>
        </w:rPr>
        <w:t>:</w:t>
      </w:r>
      <w:r w:rsidRPr="00B54329">
        <w:rPr>
          <w:rFonts w:ascii="Arial" w:hAnsi="Arial" w:cs="Arial"/>
          <w:sz w:val="18"/>
          <w:szCs w:val="18"/>
        </w:rPr>
        <w:t xml:space="preserve"> </w:t>
      </w:r>
    </w:p>
    <w:p w:rsidR="006B1D0B" w:rsidRPr="00B54329" w:rsidRDefault="00EE7B15" w:rsidP="007237D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B54329">
        <w:rPr>
          <w:rFonts w:ascii="Arial" w:hAnsi="Arial" w:cs="Arial"/>
          <w:sz w:val="18"/>
          <w:szCs w:val="18"/>
        </w:rPr>
        <w:t xml:space="preserve">Es sind </w:t>
      </w:r>
      <w:r w:rsidR="00B8355E" w:rsidRPr="00B54329">
        <w:rPr>
          <w:rFonts w:ascii="Arial" w:hAnsi="Arial" w:cs="Arial"/>
          <w:sz w:val="18"/>
          <w:szCs w:val="18"/>
        </w:rPr>
        <w:t xml:space="preserve">alle </w:t>
      </w:r>
      <w:r w:rsidR="002A0D49" w:rsidRPr="00B54329">
        <w:rPr>
          <w:rFonts w:ascii="Arial" w:hAnsi="Arial" w:cs="Arial"/>
          <w:sz w:val="18"/>
          <w:szCs w:val="18"/>
        </w:rPr>
        <w:t>Beratungs</w:t>
      </w:r>
      <w:r w:rsidR="00B8355E" w:rsidRPr="00B54329">
        <w:rPr>
          <w:rFonts w:ascii="Arial" w:hAnsi="Arial" w:cs="Arial"/>
          <w:sz w:val="18"/>
          <w:szCs w:val="18"/>
        </w:rPr>
        <w:t xml:space="preserve">fachkräfte namentlich und mit der entsprechenden Beschäftigungszeit </w:t>
      </w:r>
      <w:r w:rsidR="00E96789" w:rsidRPr="00B54329">
        <w:rPr>
          <w:rFonts w:ascii="Arial" w:hAnsi="Arial" w:cs="Arial"/>
          <w:sz w:val="18"/>
          <w:szCs w:val="18"/>
        </w:rPr>
        <w:t>in der</w:t>
      </w:r>
      <w:r w:rsidR="007237DB" w:rsidRPr="00B54329">
        <w:rPr>
          <w:rFonts w:ascii="Arial" w:hAnsi="Arial" w:cs="Arial"/>
          <w:sz w:val="18"/>
          <w:szCs w:val="18"/>
        </w:rPr>
        <w:t xml:space="preserve"> </w:t>
      </w:r>
      <w:r w:rsidR="00CC18F4" w:rsidRPr="00B54329">
        <w:rPr>
          <w:rFonts w:ascii="Arial" w:hAnsi="Arial" w:cs="Arial"/>
          <w:sz w:val="18"/>
          <w:szCs w:val="18"/>
          <w:u w:val="single"/>
        </w:rPr>
        <w:t>jeweilige</w:t>
      </w:r>
      <w:r w:rsidR="00DF0D4C" w:rsidRPr="00B54329">
        <w:rPr>
          <w:rFonts w:ascii="Arial" w:hAnsi="Arial" w:cs="Arial"/>
          <w:sz w:val="18"/>
          <w:szCs w:val="18"/>
          <w:u w:val="single"/>
        </w:rPr>
        <w:t>n</w:t>
      </w:r>
      <w:r w:rsidR="00B8355E" w:rsidRPr="00B54329">
        <w:rPr>
          <w:rFonts w:ascii="Arial" w:hAnsi="Arial" w:cs="Arial"/>
          <w:sz w:val="18"/>
          <w:szCs w:val="18"/>
        </w:rPr>
        <w:t xml:space="preserve"> Beratungsstelle</w:t>
      </w:r>
      <w:r w:rsidR="00C75774" w:rsidRPr="00B54329">
        <w:rPr>
          <w:rFonts w:ascii="Arial" w:hAnsi="Arial" w:cs="Arial"/>
          <w:sz w:val="18"/>
          <w:szCs w:val="18"/>
        </w:rPr>
        <w:t xml:space="preserve"> beziehungsweise Nebenstelle</w:t>
      </w:r>
      <w:r w:rsidR="00B8355E" w:rsidRPr="00B54329">
        <w:rPr>
          <w:rFonts w:ascii="Arial" w:hAnsi="Arial" w:cs="Arial"/>
          <w:sz w:val="18"/>
          <w:szCs w:val="18"/>
        </w:rPr>
        <w:t xml:space="preserve"> ein</w:t>
      </w:r>
      <w:r w:rsidR="007734BC" w:rsidRPr="00B54329">
        <w:rPr>
          <w:rFonts w:ascii="Arial" w:hAnsi="Arial" w:cs="Arial"/>
          <w:sz w:val="18"/>
          <w:szCs w:val="18"/>
        </w:rPr>
        <w:t>zu</w:t>
      </w:r>
      <w:r w:rsidR="00B8355E" w:rsidRPr="00B54329">
        <w:rPr>
          <w:rFonts w:ascii="Arial" w:hAnsi="Arial" w:cs="Arial"/>
          <w:sz w:val="18"/>
          <w:szCs w:val="18"/>
        </w:rPr>
        <w:t>tragen.</w:t>
      </w:r>
      <w:r w:rsidR="007237DB" w:rsidRPr="00B54329">
        <w:rPr>
          <w:rFonts w:ascii="Arial" w:hAnsi="Arial" w:cs="Arial"/>
          <w:sz w:val="18"/>
          <w:szCs w:val="18"/>
        </w:rPr>
        <w:t xml:space="preserve"> </w:t>
      </w:r>
      <w:r w:rsidR="006B1D0B" w:rsidRPr="00B54329">
        <w:rPr>
          <w:rFonts w:ascii="Arial" w:hAnsi="Arial" w:cs="Arial"/>
          <w:sz w:val="18"/>
          <w:szCs w:val="18"/>
        </w:rPr>
        <w:t xml:space="preserve">Detaillierte Angaben zu den Beratungsfachkräften werden im </w:t>
      </w:r>
      <w:r w:rsidR="0080400E" w:rsidRPr="00B54329">
        <w:rPr>
          <w:rFonts w:ascii="Arial" w:hAnsi="Arial" w:cs="Arial"/>
          <w:sz w:val="18"/>
          <w:szCs w:val="18"/>
        </w:rPr>
        <w:t>„</w:t>
      </w:r>
      <w:r w:rsidR="006B1D0B" w:rsidRPr="00B54329">
        <w:rPr>
          <w:rFonts w:ascii="Arial" w:hAnsi="Arial" w:cs="Arial"/>
          <w:sz w:val="18"/>
          <w:szCs w:val="18"/>
        </w:rPr>
        <w:t>Erfassungsbogen</w:t>
      </w:r>
      <w:r w:rsidR="0080400E" w:rsidRPr="00B54329">
        <w:rPr>
          <w:rFonts w:ascii="Arial" w:hAnsi="Arial" w:cs="Arial"/>
          <w:sz w:val="18"/>
          <w:szCs w:val="18"/>
        </w:rPr>
        <w:t>-</w:t>
      </w:r>
      <w:r w:rsidR="0033663F" w:rsidRPr="00B54329">
        <w:rPr>
          <w:rFonts w:ascii="Arial" w:hAnsi="Arial" w:cs="Arial"/>
          <w:sz w:val="18"/>
          <w:szCs w:val="18"/>
        </w:rPr>
        <w:t>Personal</w:t>
      </w:r>
      <w:r w:rsidR="0080400E" w:rsidRPr="00B54329">
        <w:rPr>
          <w:rFonts w:ascii="Arial" w:hAnsi="Arial" w:cs="Arial"/>
          <w:sz w:val="18"/>
          <w:szCs w:val="18"/>
        </w:rPr>
        <w:t>“</w:t>
      </w:r>
      <w:r w:rsidR="0033663F" w:rsidRPr="00B54329">
        <w:rPr>
          <w:rFonts w:ascii="Arial" w:hAnsi="Arial" w:cs="Arial"/>
          <w:sz w:val="18"/>
          <w:szCs w:val="18"/>
        </w:rPr>
        <w:t xml:space="preserve"> </w:t>
      </w:r>
      <w:r w:rsidR="006B1D0B" w:rsidRPr="00B54329">
        <w:rPr>
          <w:rFonts w:ascii="Arial" w:hAnsi="Arial" w:cs="Arial"/>
          <w:sz w:val="18"/>
          <w:szCs w:val="18"/>
        </w:rPr>
        <w:t>(</w:t>
      </w:r>
      <w:r w:rsidR="006B1D0B" w:rsidRPr="00B54329">
        <w:rPr>
          <w:rFonts w:ascii="Arial" w:hAnsi="Arial" w:cs="Arial"/>
          <w:sz w:val="18"/>
          <w:szCs w:val="18"/>
          <w:u w:val="single"/>
        </w:rPr>
        <w:t>Anlage</w:t>
      </w:r>
      <w:r w:rsidR="00466B22" w:rsidRPr="00B54329">
        <w:rPr>
          <w:rFonts w:ascii="Arial" w:hAnsi="Arial" w:cs="Arial"/>
          <w:sz w:val="18"/>
          <w:szCs w:val="18"/>
          <w:u w:val="single"/>
        </w:rPr>
        <w:t>1</w:t>
      </w:r>
      <w:r w:rsidR="006B1D0B" w:rsidRPr="00B54329">
        <w:rPr>
          <w:rFonts w:ascii="Arial" w:hAnsi="Arial" w:cs="Arial"/>
          <w:sz w:val="18"/>
          <w:szCs w:val="18"/>
        </w:rPr>
        <w:t xml:space="preserve">) </w:t>
      </w:r>
      <w:r w:rsidR="00B74753" w:rsidRPr="00B54329">
        <w:rPr>
          <w:rFonts w:ascii="Arial" w:hAnsi="Arial" w:cs="Arial"/>
          <w:sz w:val="18"/>
          <w:szCs w:val="18"/>
        </w:rPr>
        <w:t>e</w:t>
      </w:r>
      <w:r w:rsidR="006B1D0B" w:rsidRPr="00B54329">
        <w:rPr>
          <w:rFonts w:ascii="Arial" w:hAnsi="Arial" w:cs="Arial"/>
          <w:sz w:val="18"/>
          <w:szCs w:val="18"/>
        </w:rPr>
        <w:t>rfragt</w:t>
      </w:r>
      <w:r w:rsidR="00B74753" w:rsidRPr="00B54329">
        <w:rPr>
          <w:rFonts w:ascii="Arial" w:hAnsi="Arial" w:cs="Arial"/>
          <w:sz w:val="18"/>
          <w:szCs w:val="18"/>
        </w:rPr>
        <w:t>.</w:t>
      </w:r>
    </w:p>
    <w:p w:rsidR="00D5156B" w:rsidRPr="00286D93" w:rsidRDefault="00D5156B" w:rsidP="00B74753">
      <w:pPr>
        <w:rPr>
          <w:rFonts w:ascii="Arial" w:hAnsi="Arial" w:cs="Arial"/>
        </w:rPr>
      </w:pPr>
    </w:p>
    <w:p w:rsidR="003E34B1" w:rsidRPr="00286D93" w:rsidRDefault="003E49B0" w:rsidP="007237DB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 xml:space="preserve"> </w:t>
      </w:r>
      <w:r w:rsidR="003E34B1" w:rsidRPr="00286D93">
        <w:rPr>
          <w:rFonts w:ascii="Arial" w:hAnsi="Arial" w:cs="Arial"/>
          <w:b/>
        </w:rPr>
        <w:t xml:space="preserve">Räumliche </w:t>
      </w:r>
      <w:r w:rsidR="002A0D49" w:rsidRPr="00286D93">
        <w:rPr>
          <w:rFonts w:ascii="Arial" w:hAnsi="Arial" w:cs="Arial"/>
          <w:b/>
        </w:rPr>
        <w:t xml:space="preserve">und sonstige </w:t>
      </w:r>
      <w:r w:rsidR="003E34B1" w:rsidRPr="00286D93">
        <w:rPr>
          <w:rFonts w:ascii="Arial" w:hAnsi="Arial" w:cs="Arial"/>
          <w:b/>
        </w:rPr>
        <w:t>Angaben zu</w:t>
      </w:r>
      <w:r w:rsidR="001F36C9" w:rsidRPr="00286D93">
        <w:rPr>
          <w:rFonts w:ascii="Arial" w:hAnsi="Arial" w:cs="Arial"/>
          <w:b/>
        </w:rPr>
        <w:t xml:space="preserve"> der</w:t>
      </w:r>
      <w:r w:rsidR="003E34B1" w:rsidRPr="00286D93">
        <w:rPr>
          <w:rFonts w:ascii="Arial" w:hAnsi="Arial" w:cs="Arial"/>
          <w:b/>
        </w:rPr>
        <w:t xml:space="preserve"> Beratungsstelle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2A4713" w:rsidRPr="00286D93" w:rsidTr="0069703A">
        <w:tc>
          <w:tcPr>
            <w:tcW w:w="7083" w:type="dxa"/>
          </w:tcPr>
          <w:p w:rsidR="002A4713" w:rsidRPr="00286D93" w:rsidRDefault="002A4713" w:rsidP="00401667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Verfügt die Beratungsstelle über mindestens zwei abgeschlossene und getrennt voneinander begehbare Räume?</w:t>
            </w:r>
          </w:p>
          <w:p w:rsidR="002A4713" w:rsidRPr="00B54329" w:rsidRDefault="002A4713" w:rsidP="00402D0D">
            <w:pPr>
              <w:rPr>
                <w:rFonts w:ascii="Arial" w:hAnsi="Arial" w:cs="Arial"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(Bitte den Mietvertrag und den Grundriss bzw. den Lageplan in Kopie beifügen!)</w:t>
            </w:r>
          </w:p>
        </w:tc>
        <w:tc>
          <w:tcPr>
            <w:tcW w:w="992" w:type="dxa"/>
          </w:tcPr>
          <w:p w:rsidR="002A4713" w:rsidRPr="0069703A" w:rsidRDefault="002A4713" w:rsidP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992" w:type="dxa"/>
          </w:tcPr>
          <w:p w:rsidR="002A4713" w:rsidRPr="0069703A" w:rsidRDefault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Nein</w:t>
            </w:r>
          </w:p>
        </w:tc>
      </w:tr>
      <w:tr w:rsidR="002A4713" w:rsidRPr="00286D93" w:rsidTr="0069703A">
        <w:tc>
          <w:tcPr>
            <w:tcW w:w="7083" w:type="dxa"/>
          </w:tcPr>
          <w:p w:rsidR="002A4713" w:rsidRPr="00286D93" w:rsidRDefault="002A4713" w:rsidP="00CF745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Wird von den vorgenannten Räumen mindestens ein Raum als Beratungsraum genutzt?</w:t>
            </w:r>
          </w:p>
        </w:tc>
        <w:tc>
          <w:tcPr>
            <w:tcW w:w="992" w:type="dxa"/>
          </w:tcPr>
          <w:p w:rsidR="002A4713" w:rsidRPr="0069703A" w:rsidRDefault="002A4713" w:rsidP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992" w:type="dxa"/>
          </w:tcPr>
          <w:p w:rsidR="002A4713" w:rsidRPr="0069703A" w:rsidRDefault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Nein</w:t>
            </w:r>
          </w:p>
        </w:tc>
      </w:tr>
      <w:tr w:rsidR="002A4713" w:rsidRPr="00286D93" w:rsidTr="0069703A">
        <w:tc>
          <w:tcPr>
            <w:tcW w:w="7083" w:type="dxa"/>
          </w:tcPr>
          <w:p w:rsidR="002A4713" w:rsidRPr="00286D93" w:rsidRDefault="002A4713" w:rsidP="00CF745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Kann aufgrund der Räumlichkeit eine vertrauliche Beratung gewährleistet werden?</w:t>
            </w:r>
          </w:p>
        </w:tc>
        <w:tc>
          <w:tcPr>
            <w:tcW w:w="992" w:type="dxa"/>
          </w:tcPr>
          <w:p w:rsidR="002A4713" w:rsidRPr="0069703A" w:rsidRDefault="002A4713" w:rsidP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992" w:type="dxa"/>
          </w:tcPr>
          <w:p w:rsidR="002A4713" w:rsidRPr="0069703A" w:rsidRDefault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Nein</w:t>
            </w:r>
          </w:p>
        </w:tc>
      </w:tr>
      <w:tr w:rsidR="005559EB" w:rsidRPr="00286D93" w:rsidTr="0069703A">
        <w:tc>
          <w:tcPr>
            <w:tcW w:w="9067" w:type="dxa"/>
            <w:gridSpan w:val="3"/>
          </w:tcPr>
          <w:p w:rsidR="005559EB" w:rsidRPr="00286D93" w:rsidRDefault="005559EB" w:rsidP="00221314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 xml:space="preserve">Nähere Angaben zur Wahrung des Datenschutzes und der vertraulichen Beratung: </w:t>
            </w:r>
          </w:p>
          <w:p w:rsidR="00CF7455" w:rsidRPr="00B54329" w:rsidRDefault="005559EB" w:rsidP="00CF74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(Bitte die entsprechenden Antworten ankreuzen</w:t>
            </w:r>
            <w:r w:rsidR="0002513C" w:rsidRPr="00B54329">
              <w:rPr>
                <w:rFonts w:ascii="Arial" w:hAnsi="Arial" w:cs="Arial"/>
                <w:sz w:val="18"/>
                <w:szCs w:val="18"/>
              </w:rPr>
              <w:t>!</w:t>
            </w:r>
            <w:r w:rsidRPr="00B5432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4713" w:rsidRPr="0069703A" w:rsidTr="0069703A">
        <w:tc>
          <w:tcPr>
            <w:tcW w:w="7083" w:type="dxa"/>
          </w:tcPr>
          <w:p w:rsidR="002A4713" w:rsidRPr="0069703A" w:rsidRDefault="002A4713" w:rsidP="005559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A4713" w:rsidRPr="0069703A" w:rsidRDefault="002A4713" w:rsidP="009B3005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</w:tcPr>
          <w:p w:rsidR="002A4713" w:rsidRPr="0069703A" w:rsidRDefault="002A4713" w:rsidP="00820EFF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nein</w:t>
            </w:r>
          </w:p>
        </w:tc>
      </w:tr>
      <w:tr w:rsidR="002A4713" w:rsidRPr="00286D93" w:rsidTr="0069703A">
        <w:tc>
          <w:tcPr>
            <w:tcW w:w="7083" w:type="dxa"/>
          </w:tcPr>
          <w:p w:rsidR="002A4713" w:rsidRDefault="002A4713" w:rsidP="005559EB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Werden sämtliche Beratungsunterlagen, die in Papierform angefertigt wurden, in einem verschließbaren Aktenschrank in der Beratungsstelle aufbewahrt?</w:t>
            </w:r>
          </w:p>
          <w:p w:rsidR="002A4713" w:rsidRDefault="002A4713" w:rsidP="0055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2A4713" w:rsidRPr="00286D93" w:rsidRDefault="002A4713" w:rsidP="005559EB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992" w:type="dxa"/>
          </w:tcPr>
          <w:p w:rsidR="002A4713" w:rsidRPr="00286D93" w:rsidRDefault="002A4713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992" w:type="dxa"/>
          </w:tcPr>
          <w:p w:rsidR="002A4713" w:rsidRPr="00286D93" w:rsidRDefault="002A4713" w:rsidP="002A4713">
            <w:pPr>
              <w:ind w:right="457"/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2A4713" w:rsidRPr="00286D93" w:rsidTr="0069703A">
        <w:tc>
          <w:tcPr>
            <w:tcW w:w="7083" w:type="dxa"/>
          </w:tcPr>
          <w:p w:rsidR="002A4713" w:rsidRDefault="002A4713" w:rsidP="00EC6E9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Werden sämtliche Beratungsunterlagen, die auf elektronischen Datenträgern oder anderen Speichermedien gespeichert sind, gesichert und vor dem Zugriff Nichtberechtigter geschützt?</w:t>
            </w:r>
          </w:p>
          <w:p w:rsidR="002A4713" w:rsidRDefault="002A4713" w:rsidP="00EC6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2A4713" w:rsidRPr="00286D93" w:rsidRDefault="002A4713" w:rsidP="00EC6E9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2A4713" w:rsidRPr="00286D93" w:rsidRDefault="002A4713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5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992" w:type="dxa"/>
          </w:tcPr>
          <w:p w:rsidR="002A4713" w:rsidRPr="00286D93" w:rsidRDefault="002A4713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2A4713" w:rsidRPr="00286D93" w:rsidTr="0069703A">
        <w:tc>
          <w:tcPr>
            <w:tcW w:w="7083" w:type="dxa"/>
          </w:tcPr>
          <w:p w:rsidR="002A4713" w:rsidRDefault="002A4713" w:rsidP="0053546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Werden Beratungsunterlagen, die in Papierform angefertigt wurden, nach Beratungsabschluss und unter Berücksichtigung etwaiger gesetzlicher Fristen, ordnungsgemäß vernichtet?</w:t>
            </w:r>
          </w:p>
          <w:p w:rsidR="002A4713" w:rsidRDefault="002A4713" w:rsidP="00535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2A4713" w:rsidRPr="00286D93" w:rsidRDefault="002A4713" w:rsidP="0053546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2A4713" w:rsidRPr="00286D93" w:rsidRDefault="002A4713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992" w:type="dxa"/>
          </w:tcPr>
          <w:p w:rsidR="002A4713" w:rsidRPr="00286D93" w:rsidRDefault="002A4713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8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2A4713" w:rsidRPr="00286D93" w:rsidTr="0069703A">
        <w:tc>
          <w:tcPr>
            <w:tcW w:w="7083" w:type="dxa"/>
          </w:tcPr>
          <w:p w:rsidR="002A4713" w:rsidRDefault="002A4713" w:rsidP="0053546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Besteht die Möglichkeit der anonymen oder pseudonymen Beratung?</w:t>
            </w:r>
          </w:p>
          <w:p w:rsidR="002A4713" w:rsidRDefault="002A4713" w:rsidP="00535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2A4713" w:rsidRPr="00286D93" w:rsidRDefault="002A4713" w:rsidP="0053546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2A4713" w:rsidRPr="00286D93" w:rsidRDefault="002A4713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9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992" w:type="dxa"/>
          </w:tcPr>
          <w:p w:rsidR="002A4713" w:rsidRPr="00286D93" w:rsidRDefault="002A4713" w:rsidP="009B300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0"/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9B3005" w:rsidRPr="00286D93" w:rsidTr="0069703A">
        <w:tc>
          <w:tcPr>
            <w:tcW w:w="9067" w:type="dxa"/>
            <w:gridSpan w:val="3"/>
          </w:tcPr>
          <w:p w:rsidR="009B3005" w:rsidRPr="00286D93" w:rsidRDefault="005F08B2" w:rsidP="009B3005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>Nähere Angaben zur Beratungsmöglichkeit für Menschen mit Behinderung</w:t>
            </w:r>
          </w:p>
          <w:p w:rsidR="00CF7455" w:rsidRPr="00B54329" w:rsidRDefault="005F08B2" w:rsidP="00CF7455">
            <w:pPr>
              <w:rPr>
                <w:rFonts w:ascii="Arial" w:hAnsi="Arial" w:cs="Arial"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 xml:space="preserve">(Bitte kreuzen Sie die entsprechenden Antworten an beziehungsweise erklären Sie kurz) </w:t>
            </w:r>
          </w:p>
        </w:tc>
      </w:tr>
      <w:tr w:rsidR="002A4713" w:rsidRPr="0069703A" w:rsidTr="0069703A">
        <w:tc>
          <w:tcPr>
            <w:tcW w:w="7083" w:type="dxa"/>
          </w:tcPr>
          <w:p w:rsidR="002A4713" w:rsidRPr="0069703A" w:rsidRDefault="002A4713" w:rsidP="002A471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A4713" w:rsidRPr="0069703A" w:rsidRDefault="002A4713" w:rsidP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</w:tcPr>
          <w:p w:rsidR="002A4713" w:rsidRPr="0069703A" w:rsidRDefault="002A4713" w:rsidP="002A4713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nein</w:t>
            </w:r>
          </w:p>
        </w:tc>
      </w:tr>
      <w:tr w:rsidR="002A4713" w:rsidRPr="00286D93" w:rsidTr="0069703A">
        <w:tc>
          <w:tcPr>
            <w:tcW w:w="7083" w:type="dxa"/>
          </w:tcPr>
          <w:p w:rsidR="002A4713" w:rsidRPr="00286D93" w:rsidRDefault="002A4713" w:rsidP="00174E8D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Ist der Zugang zur Beratungsstelle für Menschen mit Behinderung barrierefrei?</w:t>
            </w:r>
          </w:p>
          <w:p w:rsidR="002A4713" w:rsidRDefault="002A4713" w:rsidP="00CF7455">
            <w:pPr>
              <w:rPr>
                <w:rFonts w:ascii="Arial" w:hAnsi="Arial" w:cs="Arial"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(z.B.: Ist der Eingangsbereich stufenlos? Ist in den Räumen eine ausreichende Bewegungsfreiheit für Rollstühle vorhanden?)</w:t>
            </w:r>
          </w:p>
          <w:p w:rsidR="002A4713" w:rsidRPr="002A4713" w:rsidRDefault="002A4713" w:rsidP="00CF7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2A4713">
              <w:rPr>
                <w:rFonts w:ascii="Arial" w:hAnsi="Arial" w:cs="Arial"/>
              </w:rPr>
              <w:t xml:space="preserve">ei </w:t>
            </w:r>
            <w:r>
              <w:rPr>
                <w:rFonts w:ascii="Arial" w:hAnsi="Arial" w:cs="Arial"/>
              </w:rPr>
              <w:t xml:space="preserve">- </w:t>
            </w:r>
            <w:r w:rsidRPr="002A4713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-</w:t>
            </w:r>
            <w:r w:rsidRPr="002A4713">
              <w:rPr>
                <w:rFonts w:ascii="Arial" w:hAnsi="Arial" w:cs="Arial"/>
              </w:rPr>
              <w:t xml:space="preserve">, in Umsetzung bis: </w:t>
            </w:r>
            <w:r w:rsidRPr="002A471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A4713">
              <w:rPr>
                <w:rFonts w:ascii="Arial" w:hAnsi="Arial" w:cs="Arial"/>
              </w:rPr>
              <w:instrText xml:space="preserve"> FORMTEXT </w:instrText>
            </w:r>
            <w:r w:rsidRPr="002A4713">
              <w:rPr>
                <w:rFonts w:ascii="Arial" w:hAnsi="Arial" w:cs="Arial"/>
              </w:rPr>
            </w:r>
            <w:r w:rsidRPr="002A4713">
              <w:rPr>
                <w:rFonts w:ascii="Arial" w:hAnsi="Arial" w:cs="Arial"/>
              </w:rPr>
              <w:fldChar w:fldCharType="separate"/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2A4713" w:rsidRPr="00286D93" w:rsidRDefault="002A4713" w:rsidP="002A4713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"/>
            <w:r w:rsidRPr="00286D93">
              <w:rPr>
                <w:rFonts w:ascii="Arial" w:hAnsi="Arial" w:cs="Arial"/>
                <w:b/>
              </w:rPr>
              <w:instrText xml:space="preserve"> FORMCHECKBOX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60"/>
          </w:p>
        </w:tc>
        <w:tc>
          <w:tcPr>
            <w:tcW w:w="992" w:type="dxa"/>
          </w:tcPr>
          <w:p w:rsidR="002A4713" w:rsidRPr="00286D93" w:rsidRDefault="002A4713" w:rsidP="002A471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"/>
            <w:r w:rsidRPr="00286D93">
              <w:rPr>
                <w:rFonts w:ascii="Arial" w:hAnsi="Arial" w:cs="Arial"/>
                <w:b/>
              </w:rPr>
              <w:instrText xml:space="preserve"> FORMCHECKBOX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61"/>
          </w:p>
        </w:tc>
      </w:tr>
      <w:tr w:rsidR="002A4713" w:rsidRPr="00286D93" w:rsidTr="0069703A">
        <w:tc>
          <w:tcPr>
            <w:tcW w:w="7083" w:type="dxa"/>
          </w:tcPr>
          <w:p w:rsidR="002A4713" w:rsidRDefault="002A4713" w:rsidP="002A471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Wie stellen Sie in baulicher/räumlicher Hinsicht die Beratungsmöglichkeit für Menschen mit Behinderung sicher? </w:t>
            </w:r>
          </w:p>
          <w:p w:rsidR="002A4713" w:rsidRDefault="002A4713" w:rsidP="002A4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2A4713" w:rsidRPr="00286D93" w:rsidRDefault="002A4713" w:rsidP="002A471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2A4713" w:rsidRPr="00286D93" w:rsidRDefault="002A4713" w:rsidP="002A4713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  <w:b/>
              </w:rPr>
              <w:instrText xml:space="preserve"> FORMCHECKBOX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</w:tcPr>
          <w:p w:rsidR="002A4713" w:rsidRPr="00286D93" w:rsidRDefault="002A4713" w:rsidP="002A471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  <w:b/>
              </w:rPr>
              <w:instrText xml:space="preserve"> FORMCHECKBOX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065B" w:rsidRPr="00286D93" w:rsidTr="0069703A">
        <w:tc>
          <w:tcPr>
            <w:tcW w:w="9067" w:type="dxa"/>
            <w:gridSpan w:val="3"/>
          </w:tcPr>
          <w:p w:rsidR="009D065B" w:rsidRDefault="009D065B" w:rsidP="002A471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Welche personellen Maßnahmen werden ergriffen, wenn sich Ratsuchende mit Behinderung an Sie wenden, die nicht den Bewegungsapparat betreffen </w:t>
            </w:r>
            <w:r w:rsidRPr="00B54329">
              <w:rPr>
                <w:rFonts w:ascii="Arial" w:hAnsi="Arial" w:cs="Arial"/>
                <w:sz w:val="18"/>
                <w:szCs w:val="18"/>
              </w:rPr>
              <w:t>(z.B. Ratsuchende mit Hör- und/oder Sprachverlust)</w:t>
            </w:r>
            <w:r w:rsidRPr="00286D93">
              <w:rPr>
                <w:rFonts w:ascii="Arial" w:hAnsi="Arial" w:cs="Arial"/>
              </w:rPr>
              <w:t xml:space="preserve">? </w:t>
            </w:r>
          </w:p>
          <w:p w:rsidR="009D065B" w:rsidRDefault="009D065B" w:rsidP="002A4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9D065B" w:rsidRPr="00286D93" w:rsidRDefault="009D065B" w:rsidP="002A471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</w:tr>
    </w:tbl>
    <w:p w:rsidR="00B722C4" w:rsidRPr="00286D93" w:rsidRDefault="00B722C4">
      <w:pPr>
        <w:rPr>
          <w:rFonts w:ascii="Arial" w:hAnsi="Arial" w:cs="Arial"/>
          <w:b/>
        </w:rPr>
      </w:pPr>
    </w:p>
    <w:p w:rsidR="00D37496" w:rsidRPr="00286D93" w:rsidRDefault="00D37496" w:rsidP="007237DB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Organisatorische Angaben zu</w:t>
      </w:r>
      <w:r w:rsidR="001F36C9" w:rsidRPr="00286D93">
        <w:rPr>
          <w:rFonts w:ascii="Arial" w:hAnsi="Arial" w:cs="Arial"/>
          <w:b/>
        </w:rPr>
        <w:t xml:space="preserve"> der</w:t>
      </w:r>
      <w:r w:rsidRPr="00286D93">
        <w:rPr>
          <w:rFonts w:ascii="Arial" w:hAnsi="Arial" w:cs="Arial"/>
          <w:b/>
        </w:rPr>
        <w:t xml:space="preserve"> Beratungsstelle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2409"/>
        <w:gridCol w:w="1418"/>
      </w:tblGrid>
      <w:tr w:rsidR="008C2380" w:rsidRPr="00286D93" w:rsidTr="008C2380">
        <w:tc>
          <w:tcPr>
            <w:tcW w:w="5240" w:type="dxa"/>
          </w:tcPr>
          <w:p w:rsidR="008C2380" w:rsidRPr="00286D93" w:rsidRDefault="008C2380" w:rsidP="003B37C4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Ist die Beratungsstelle von Montag bis Freitag persönlich, telefonisch und elektronisch erreichbar?</w:t>
            </w:r>
          </w:p>
        </w:tc>
        <w:tc>
          <w:tcPr>
            <w:tcW w:w="2409" w:type="dxa"/>
          </w:tcPr>
          <w:p w:rsidR="008C2380" w:rsidRPr="008C2380" w:rsidRDefault="008C2380" w:rsidP="008C2380">
            <w:pPr>
              <w:jc w:val="right"/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1418" w:type="dxa"/>
          </w:tcPr>
          <w:p w:rsidR="008C2380" w:rsidRPr="008C2380" w:rsidRDefault="008C2380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Nein</w:t>
            </w:r>
          </w:p>
        </w:tc>
      </w:tr>
      <w:tr w:rsidR="00D76614" w:rsidRPr="00286D93" w:rsidTr="008C2380">
        <w:tc>
          <w:tcPr>
            <w:tcW w:w="5240" w:type="dxa"/>
          </w:tcPr>
          <w:p w:rsidR="00D76614" w:rsidRPr="00286D93" w:rsidRDefault="00D76614" w:rsidP="002C4D3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Geben Sie die Sprechzeiten </w:t>
            </w:r>
            <w:r w:rsidR="00602CAC" w:rsidRPr="00286D93">
              <w:rPr>
                <w:rFonts w:ascii="Arial" w:hAnsi="Arial" w:cs="Arial"/>
              </w:rPr>
              <w:t xml:space="preserve">der Beratungsstelle </w:t>
            </w:r>
            <w:r w:rsidRPr="00286D93">
              <w:rPr>
                <w:rFonts w:ascii="Arial" w:hAnsi="Arial" w:cs="Arial"/>
              </w:rPr>
              <w:t>an.</w:t>
            </w:r>
          </w:p>
        </w:tc>
        <w:tc>
          <w:tcPr>
            <w:tcW w:w="3827" w:type="dxa"/>
            <w:gridSpan w:val="2"/>
          </w:tcPr>
          <w:p w:rsidR="00D76614" w:rsidRPr="008C2380" w:rsidRDefault="00197E27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2" w:name="Text2"/>
            <w:r w:rsidRPr="008C2380">
              <w:rPr>
                <w:rFonts w:ascii="Arial" w:hAnsi="Arial" w:cs="Arial"/>
              </w:rPr>
              <w:instrText xml:space="preserve"> FORMTEXT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2826CC" w:rsidRPr="00286D93" w:rsidTr="008C2380">
        <w:tc>
          <w:tcPr>
            <w:tcW w:w="5240" w:type="dxa"/>
          </w:tcPr>
          <w:p w:rsidR="002826CC" w:rsidRPr="00286D93" w:rsidRDefault="00BE7390" w:rsidP="00F5018A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</w:rPr>
              <w:t xml:space="preserve">An wie vielen Werktagen innerhalb einer Woche, werden </w:t>
            </w:r>
            <w:r w:rsidRPr="00286D93">
              <w:rPr>
                <w:rFonts w:ascii="Arial" w:hAnsi="Arial" w:cs="Arial"/>
                <w:u w:val="single"/>
              </w:rPr>
              <w:t xml:space="preserve">außerhalb </w:t>
            </w:r>
            <w:r w:rsidRPr="00286D93">
              <w:rPr>
                <w:rFonts w:ascii="Arial" w:hAnsi="Arial" w:cs="Arial"/>
              </w:rPr>
              <w:t>der üblichen Sprechzeiten Beratungs</w:t>
            </w:r>
            <w:r w:rsidR="00D76614" w:rsidRPr="00286D93">
              <w:rPr>
                <w:rFonts w:ascii="Arial" w:hAnsi="Arial" w:cs="Arial"/>
              </w:rPr>
              <w:t>möglichkeiten angeboten</w:t>
            </w:r>
            <w:r w:rsidR="00602CAC" w:rsidRPr="00286D93">
              <w:rPr>
                <w:rFonts w:ascii="Arial" w:hAnsi="Arial" w:cs="Arial"/>
              </w:rPr>
              <w:t>?</w:t>
            </w:r>
            <w:r w:rsidR="00D76614" w:rsidRPr="00286D93">
              <w:rPr>
                <w:rFonts w:ascii="Arial" w:hAnsi="Arial" w:cs="Arial"/>
                <w:b/>
              </w:rPr>
              <w:t xml:space="preserve"> </w:t>
            </w:r>
            <w:r w:rsidR="00D76614" w:rsidRPr="00B54329">
              <w:rPr>
                <w:rFonts w:ascii="Arial" w:hAnsi="Arial" w:cs="Arial"/>
                <w:sz w:val="18"/>
                <w:szCs w:val="18"/>
              </w:rPr>
              <w:t>(Beratungsmöglichkeiten für Werktätige)</w:t>
            </w:r>
          </w:p>
        </w:tc>
        <w:tc>
          <w:tcPr>
            <w:tcW w:w="3827" w:type="dxa"/>
            <w:gridSpan w:val="2"/>
          </w:tcPr>
          <w:p w:rsidR="002826CC" w:rsidRPr="008C2380" w:rsidRDefault="00197E27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3" w:name="Text7"/>
            <w:r w:rsidRPr="008C2380">
              <w:rPr>
                <w:rFonts w:ascii="Arial" w:hAnsi="Arial" w:cs="Arial"/>
              </w:rPr>
              <w:instrText xml:space="preserve"> FORMTEXT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D76614" w:rsidRPr="00286D93" w:rsidTr="008C2380">
        <w:tc>
          <w:tcPr>
            <w:tcW w:w="5240" w:type="dxa"/>
          </w:tcPr>
          <w:p w:rsidR="00B54329" w:rsidRDefault="00602CAC" w:rsidP="00602CAC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Wie wird die Bevölkerung auf die Beratungsstelle und deren Öffnungszeiten aufmerksam gemacht? </w:t>
            </w:r>
          </w:p>
          <w:p w:rsidR="00D76614" w:rsidRPr="00286D93" w:rsidRDefault="00602CAC" w:rsidP="00602CAC">
            <w:pPr>
              <w:rPr>
                <w:rFonts w:ascii="Arial" w:hAnsi="Arial" w:cs="Arial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(Internetauftritt, Telefonbuch etc.)</w:t>
            </w:r>
          </w:p>
        </w:tc>
        <w:tc>
          <w:tcPr>
            <w:tcW w:w="3827" w:type="dxa"/>
            <w:gridSpan w:val="2"/>
          </w:tcPr>
          <w:p w:rsidR="00D76614" w:rsidRPr="008C2380" w:rsidRDefault="00197E27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4" w:name="Text8"/>
            <w:r w:rsidRPr="008C2380">
              <w:rPr>
                <w:rFonts w:ascii="Arial" w:hAnsi="Arial" w:cs="Arial"/>
              </w:rPr>
              <w:instrText xml:space="preserve"> FORMTEXT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8C2380" w:rsidRPr="00286D93" w:rsidTr="008C2380">
        <w:tc>
          <w:tcPr>
            <w:tcW w:w="5240" w:type="dxa"/>
          </w:tcPr>
          <w:p w:rsidR="008C2380" w:rsidRPr="00286D93" w:rsidRDefault="008C2380" w:rsidP="00156195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Liegt die Beratungsstelle an einem zentralen Ort?</w:t>
            </w:r>
          </w:p>
        </w:tc>
        <w:tc>
          <w:tcPr>
            <w:tcW w:w="2409" w:type="dxa"/>
          </w:tcPr>
          <w:p w:rsidR="008C2380" w:rsidRPr="008C2380" w:rsidRDefault="008C2380" w:rsidP="008C2380">
            <w:pPr>
              <w:jc w:val="right"/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1418" w:type="dxa"/>
          </w:tcPr>
          <w:p w:rsidR="008C2380" w:rsidRPr="008C2380" w:rsidRDefault="008C2380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Nein</w:t>
            </w:r>
          </w:p>
        </w:tc>
      </w:tr>
      <w:tr w:rsidR="008C2380" w:rsidRPr="00286D93" w:rsidTr="008C2380">
        <w:tc>
          <w:tcPr>
            <w:tcW w:w="5240" w:type="dxa"/>
          </w:tcPr>
          <w:p w:rsidR="008C2380" w:rsidRPr="00286D93" w:rsidRDefault="008C2380" w:rsidP="0025084A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Ist die Beratungsstelle an das öffentliche Nahverkehrsnetz angebunden?</w:t>
            </w:r>
          </w:p>
        </w:tc>
        <w:tc>
          <w:tcPr>
            <w:tcW w:w="2409" w:type="dxa"/>
          </w:tcPr>
          <w:p w:rsidR="008C2380" w:rsidRPr="008C2380" w:rsidRDefault="008C2380" w:rsidP="008C2380">
            <w:pPr>
              <w:jc w:val="right"/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1418" w:type="dxa"/>
          </w:tcPr>
          <w:p w:rsidR="008C2380" w:rsidRPr="008C2380" w:rsidRDefault="008C2380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Nein</w:t>
            </w:r>
          </w:p>
        </w:tc>
      </w:tr>
      <w:tr w:rsidR="008C2380" w:rsidRPr="00286D93" w:rsidTr="008C2380">
        <w:tc>
          <w:tcPr>
            <w:tcW w:w="5240" w:type="dxa"/>
          </w:tcPr>
          <w:p w:rsidR="008C2380" w:rsidRPr="00286D93" w:rsidRDefault="008C2380" w:rsidP="006E0BF3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Erfolgt die Beratung für die Hilfesuchenden kostenlos? </w:t>
            </w:r>
            <w:r w:rsidRPr="00B54329">
              <w:rPr>
                <w:rFonts w:ascii="Arial" w:hAnsi="Arial" w:cs="Arial"/>
                <w:sz w:val="18"/>
                <w:szCs w:val="18"/>
              </w:rPr>
              <w:t>(die Inanspruchnahme anderer Kostenträger im Rahmen therapeutischer Maßnahmen bleibt unberührt)</w:t>
            </w:r>
          </w:p>
        </w:tc>
        <w:tc>
          <w:tcPr>
            <w:tcW w:w="2409" w:type="dxa"/>
          </w:tcPr>
          <w:p w:rsidR="008C2380" w:rsidRPr="008C2380" w:rsidRDefault="008C2380" w:rsidP="008C2380">
            <w:pPr>
              <w:jc w:val="right"/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1418" w:type="dxa"/>
          </w:tcPr>
          <w:p w:rsidR="008C2380" w:rsidRPr="008C2380" w:rsidRDefault="008C2380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Nein</w:t>
            </w:r>
          </w:p>
        </w:tc>
      </w:tr>
    </w:tbl>
    <w:p w:rsidR="0089656A" w:rsidRPr="00286D93" w:rsidRDefault="0089656A" w:rsidP="00A90ACE">
      <w:pPr>
        <w:ind w:left="360"/>
        <w:rPr>
          <w:rFonts w:ascii="Arial" w:hAnsi="Arial" w:cs="Arial"/>
        </w:rPr>
      </w:pPr>
    </w:p>
    <w:p w:rsidR="007237DB" w:rsidRPr="00286D93" w:rsidRDefault="00D37496" w:rsidP="007237DB">
      <w:pPr>
        <w:pStyle w:val="Listenabsatz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Angaben zu</w:t>
      </w:r>
      <w:r w:rsidR="005D68AA" w:rsidRPr="00286D93">
        <w:rPr>
          <w:rFonts w:ascii="Arial" w:hAnsi="Arial" w:cs="Arial"/>
          <w:b/>
        </w:rPr>
        <w:t xml:space="preserve"> der</w:t>
      </w:r>
      <w:r w:rsidRPr="00286D93">
        <w:rPr>
          <w:rFonts w:ascii="Arial" w:hAnsi="Arial" w:cs="Arial"/>
          <w:b/>
        </w:rPr>
        <w:t xml:space="preserve"> Nebenstelle </w:t>
      </w:r>
    </w:p>
    <w:p w:rsidR="00F304AD" w:rsidRPr="00B54329" w:rsidRDefault="00D37496" w:rsidP="007237DB">
      <w:pPr>
        <w:pStyle w:val="Listenabsatz"/>
        <w:ind w:left="450"/>
        <w:rPr>
          <w:rFonts w:ascii="Arial" w:hAnsi="Arial" w:cs="Arial"/>
          <w:sz w:val="18"/>
          <w:szCs w:val="18"/>
        </w:rPr>
      </w:pPr>
      <w:r w:rsidRPr="00B54329">
        <w:rPr>
          <w:rFonts w:ascii="Arial" w:hAnsi="Arial" w:cs="Arial"/>
          <w:sz w:val="18"/>
          <w:szCs w:val="18"/>
        </w:rPr>
        <w:t xml:space="preserve">(wenn </w:t>
      </w:r>
      <w:r w:rsidR="0092630D" w:rsidRPr="00B54329">
        <w:rPr>
          <w:rFonts w:ascii="Arial" w:hAnsi="Arial" w:cs="Arial"/>
          <w:sz w:val="18"/>
          <w:szCs w:val="18"/>
        </w:rPr>
        <w:t>keine Nebenstelle</w:t>
      </w:r>
      <w:r w:rsidRPr="00B54329">
        <w:rPr>
          <w:rFonts w:ascii="Arial" w:hAnsi="Arial" w:cs="Arial"/>
          <w:sz w:val="18"/>
          <w:szCs w:val="18"/>
        </w:rPr>
        <w:t xml:space="preserve"> </w:t>
      </w:r>
      <w:r w:rsidR="00A90ACE" w:rsidRPr="00B54329">
        <w:rPr>
          <w:rFonts w:ascii="Arial" w:hAnsi="Arial" w:cs="Arial"/>
          <w:sz w:val="18"/>
          <w:szCs w:val="18"/>
        </w:rPr>
        <w:t>eingerichtet ist</w:t>
      </w:r>
      <w:r w:rsidRPr="00B54329">
        <w:rPr>
          <w:rFonts w:ascii="Arial" w:hAnsi="Arial" w:cs="Arial"/>
          <w:sz w:val="18"/>
          <w:szCs w:val="18"/>
        </w:rPr>
        <w:t xml:space="preserve">, dann weiter unter </w:t>
      </w:r>
      <w:r w:rsidR="00C4746E" w:rsidRPr="00B54329">
        <w:rPr>
          <w:rFonts w:ascii="Arial" w:hAnsi="Arial" w:cs="Arial"/>
          <w:sz w:val="18"/>
          <w:szCs w:val="18"/>
        </w:rPr>
        <w:t>4</w:t>
      </w:r>
      <w:r w:rsidRPr="00B54329">
        <w:rPr>
          <w:rFonts w:ascii="Arial" w:hAnsi="Arial" w:cs="Arial"/>
          <w:sz w:val="18"/>
          <w:szCs w:val="18"/>
        </w:rPr>
        <w:t>.)</w:t>
      </w:r>
    </w:p>
    <w:p w:rsidR="003E34B1" w:rsidRPr="00286D93" w:rsidRDefault="00C4746E" w:rsidP="007237DB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Sitz der Neb</w:t>
      </w:r>
      <w:r w:rsidR="0092630D" w:rsidRPr="00286D93">
        <w:rPr>
          <w:rFonts w:ascii="Arial" w:hAnsi="Arial" w:cs="Arial"/>
          <w:b/>
        </w:rPr>
        <w:t>en</w:t>
      </w:r>
      <w:r w:rsidR="002D2A12" w:rsidRPr="00286D93">
        <w:rPr>
          <w:rFonts w:ascii="Arial" w:hAnsi="Arial" w:cs="Arial"/>
          <w:b/>
        </w:rPr>
        <w:t>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A14" w:rsidRPr="00286D93" w:rsidTr="00ED6A4E">
        <w:tc>
          <w:tcPr>
            <w:tcW w:w="4531" w:type="dxa"/>
          </w:tcPr>
          <w:p w:rsidR="00B37A14" w:rsidRPr="00286D93" w:rsidRDefault="00B37A14" w:rsidP="00ED6A4E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Straße: </w:t>
            </w:r>
          </w:p>
        </w:tc>
        <w:tc>
          <w:tcPr>
            <w:tcW w:w="4531" w:type="dxa"/>
          </w:tcPr>
          <w:p w:rsidR="00B37A14" w:rsidRPr="00286D93" w:rsidRDefault="00197E27" w:rsidP="00ED6A4E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5" w:name="Text19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65"/>
          </w:p>
        </w:tc>
      </w:tr>
      <w:tr w:rsidR="00B37A14" w:rsidRPr="00286D93" w:rsidTr="00ED6A4E">
        <w:tc>
          <w:tcPr>
            <w:tcW w:w="4531" w:type="dxa"/>
          </w:tcPr>
          <w:p w:rsidR="00B37A14" w:rsidRPr="00286D93" w:rsidRDefault="00B37A14" w:rsidP="00ED6A4E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PLZ / Ort:</w:t>
            </w:r>
          </w:p>
        </w:tc>
        <w:tc>
          <w:tcPr>
            <w:tcW w:w="4531" w:type="dxa"/>
          </w:tcPr>
          <w:p w:rsidR="00B37A14" w:rsidRPr="00286D93" w:rsidRDefault="00197E27" w:rsidP="00ED6A4E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6" w:name="Text20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66"/>
          </w:p>
        </w:tc>
      </w:tr>
      <w:tr w:rsidR="00B37A14" w:rsidRPr="00286D93" w:rsidTr="00ED6A4E">
        <w:tc>
          <w:tcPr>
            <w:tcW w:w="4531" w:type="dxa"/>
          </w:tcPr>
          <w:p w:rsidR="00B37A14" w:rsidRPr="00286D93" w:rsidRDefault="00B37A14" w:rsidP="00A27D8B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Ansprechpartner für die Nebenstelle:</w:t>
            </w:r>
          </w:p>
        </w:tc>
        <w:tc>
          <w:tcPr>
            <w:tcW w:w="4531" w:type="dxa"/>
          </w:tcPr>
          <w:p w:rsidR="00B37A14" w:rsidRPr="00286D93" w:rsidRDefault="00197E27" w:rsidP="00ED6A4E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7" w:name="Text21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67"/>
          </w:p>
        </w:tc>
      </w:tr>
      <w:tr w:rsidR="00B37A14" w:rsidRPr="00286D93" w:rsidTr="00ED6A4E">
        <w:tc>
          <w:tcPr>
            <w:tcW w:w="4531" w:type="dxa"/>
          </w:tcPr>
          <w:p w:rsidR="00B37A14" w:rsidRPr="00286D93" w:rsidRDefault="00B37A14" w:rsidP="00ED6A4E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Telefon (mit Vorwahl):</w:t>
            </w:r>
          </w:p>
        </w:tc>
        <w:tc>
          <w:tcPr>
            <w:tcW w:w="4531" w:type="dxa"/>
          </w:tcPr>
          <w:p w:rsidR="00B37A14" w:rsidRPr="00286D93" w:rsidRDefault="00197E27" w:rsidP="00ED6A4E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68"/>
          </w:p>
        </w:tc>
      </w:tr>
      <w:tr w:rsidR="00B37A14" w:rsidRPr="00286D93" w:rsidTr="00ED6A4E">
        <w:tc>
          <w:tcPr>
            <w:tcW w:w="4531" w:type="dxa"/>
          </w:tcPr>
          <w:p w:rsidR="00B37A14" w:rsidRPr="00286D93" w:rsidRDefault="00B37A14" w:rsidP="00ED6A4E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Telefax (mit Vorwahl):</w:t>
            </w:r>
          </w:p>
        </w:tc>
        <w:tc>
          <w:tcPr>
            <w:tcW w:w="4531" w:type="dxa"/>
          </w:tcPr>
          <w:p w:rsidR="00B37A14" w:rsidRPr="00286D93" w:rsidRDefault="00197E27" w:rsidP="00ED6A4E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9" w:name="Text23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69"/>
          </w:p>
        </w:tc>
      </w:tr>
      <w:tr w:rsidR="00B37A14" w:rsidRPr="00286D93" w:rsidTr="00ED6A4E">
        <w:tc>
          <w:tcPr>
            <w:tcW w:w="4531" w:type="dxa"/>
          </w:tcPr>
          <w:p w:rsidR="00B37A14" w:rsidRPr="00286D93" w:rsidRDefault="00B37A14" w:rsidP="00ED6A4E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E-Mail-Adresse:</w:t>
            </w:r>
          </w:p>
        </w:tc>
        <w:tc>
          <w:tcPr>
            <w:tcW w:w="4531" w:type="dxa"/>
          </w:tcPr>
          <w:p w:rsidR="00B37A14" w:rsidRPr="00286D93" w:rsidRDefault="00197E27" w:rsidP="00ED6A4E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Pr="00286D93">
              <w:rPr>
                <w:rFonts w:ascii="Arial" w:hAnsi="Arial" w:cs="Arial"/>
                <w:b/>
              </w:rPr>
              <w:instrText xml:space="preserve"> FORMTEXT </w:instrText>
            </w:r>
            <w:r w:rsidRPr="00286D93">
              <w:rPr>
                <w:rFonts w:ascii="Arial" w:hAnsi="Arial" w:cs="Arial"/>
                <w:b/>
              </w:rPr>
            </w:r>
            <w:r w:rsidRPr="00286D93">
              <w:rPr>
                <w:rFonts w:ascii="Arial" w:hAnsi="Arial" w:cs="Arial"/>
                <w:b/>
              </w:rPr>
              <w:fldChar w:fldCharType="separate"/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  <w:noProof/>
              </w:rPr>
              <w:t> </w:t>
            </w:r>
            <w:r w:rsidRPr="00286D93">
              <w:rPr>
                <w:rFonts w:ascii="Arial" w:hAnsi="Arial" w:cs="Arial"/>
                <w:b/>
              </w:rPr>
              <w:fldChar w:fldCharType="end"/>
            </w:r>
            <w:bookmarkEnd w:id="70"/>
          </w:p>
        </w:tc>
      </w:tr>
    </w:tbl>
    <w:p w:rsidR="00B37A14" w:rsidRPr="00286D93" w:rsidRDefault="00B37A14">
      <w:pPr>
        <w:rPr>
          <w:rFonts w:ascii="Arial" w:hAnsi="Arial" w:cs="Arial"/>
          <w:b/>
        </w:rPr>
      </w:pPr>
    </w:p>
    <w:p w:rsidR="00B37A14" w:rsidRPr="00286D93" w:rsidRDefault="00C67ED5" w:rsidP="007237DB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 xml:space="preserve">Räumliche </w:t>
      </w:r>
      <w:r w:rsidR="005D68AA" w:rsidRPr="00286D93">
        <w:rPr>
          <w:rFonts w:ascii="Arial" w:hAnsi="Arial" w:cs="Arial"/>
          <w:b/>
        </w:rPr>
        <w:t xml:space="preserve">und sonstige </w:t>
      </w:r>
      <w:r w:rsidRPr="00286D93">
        <w:rPr>
          <w:rFonts w:ascii="Arial" w:hAnsi="Arial" w:cs="Arial"/>
          <w:b/>
        </w:rPr>
        <w:t>Angaben zu de</w:t>
      </w:r>
      <w:r w:rsidR="0060647F" w:rsidRPr="00286D93">
        <w:rPr>
          <w:rFonts w:ascii="Arial" w:hAnsi="Arial" w:cs="Arial"/>
          <w:b/>
        </w:rPr>
        <w:t>r</w:t>
      </w:r>
      <w:r w:rsidRPr="00286D93">
        <w:rPr>
          <w:rFonts w:ascii="Arial" w:hAnsi="Arial" w:cs="Arial"/>
          <w:b/>
        </w:rPr>
        <w:t xml:space="preserve"> Nebenstelle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9D065B" w:rsidRPr="00286D93" w:rsidTr="0069703A">
        <w:tc>
          <w:tcPr>
            <w:tcW w:w="7083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Verfügt die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über mindestens zwei abgeschlossene und getrennt voneinander begehbare Räume?</w:t>
            </w:r>
          </w:p>
          <w:p w:rsidR="009D065B" w:rsidRPr="00B54329" w:rsidRDefault="009D065B" w:rsidP="00C36DD6">
            <w:pPr>
              <w:rPr>
                <w:rFonts w:ascii="Arial" w:hAnsi="Arial" w:cs="Arial"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(Bitte den Mietvertrag und den Grundriss bzw. den Lageplan in Kopie beifügen!)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Nein</w:t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Wird von den vorgenannten Räumen mindestens ein Raum als Beratungsraum genutzt?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Nein</w:t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Kann aufgrund der Räumlichkeit eine vertrauliche Beratung gewährleistet werden?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03A">
              <w:rPr>
                <w:rFonts w:ascii="Arial" w:hAnsi="Arial" w:cs="Arial"/>
              </w:rPr>
              <w:instrText xml:space="preserve"> FORMCHECKBOX </w:instrText>
            </w:r>
            <w:r w:rsidRPr="0069703A">
              <w:rPr>
                <w:rFonts w:ascii="Arial" w:hAnsi="Arial" w:cs="Arial"/>
              </w:rPr>
            </w:r>
            <w:r w:rsidRPr="0069703A">
              <w:rPr>
                <w:rFonts w:ascii="Arial" w:hAnsi="Arial" w:cs="Arial"/>
              </w:rPr>
              <w:fldChar w:fldCharType="separate"/>
            </w:r>
            <w:r w:rsidRPr="0069703A">
              <w:rPr>
                <w:rFonts w:ascii="Arial" w:hAnsi="Arial" w:cs="Arial"/>
              </w:rPr>
              <w:fldChar w:fldCharType="end"/>
            </w:r>
            <w:r w:rsidRPr="0069703A">
              <w:rPr>
                <w:rFonts w:ascii="Arial" w:hAnsi="Arial" w:cs="Arial"/>
              </w:rPr>
              <w:t xml:space="preserve"> Nein</w:t>
            </w:r>
          </w:p>
        </w:tc>
      </w:tr>
      <w:tr w:rsidR="009D065B" w:rsidRPr="00286D93" w:rsidTr="0069703A">
        <w:tc>
          <w:tcPr>
            <w:tcW w:w="9067" w:type="dxa"/>
            <w:gridSpan w:val="3"/>
          </w:tcPr>
          <w:p w:rsidR="009D065B" w:rsidRPr="00286D93" w:rsidRDefault="009D065B" w:rsidP="00C36DD6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 xml:space="preserve">Nähere Angaben zur Wahrung des Datenschutzes und der vertraulichen Beratung: </w:t>
            </w:r>
          </w:p>
          <w:p w:rsidR="009D065B" w:rsidRPr="00B54329" w:rsidRDefault="009D065B" w:rsidP="00C36D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(Bitte die entsprechenden Antworten ankreuzen!)</w:t>
            </w:r>
          </w:p>
        </w:tc>
      </w:tr>
      <w:tr w:rsidR="009D065B" w:rsidRPr="0069703A" w:rsidTr="0069703A">
        <w:tc>
          <w:tcPr>
            <w:tcW w:w="7083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nein</w:t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Werden sämtliche Beratungsunterlagen, die in Papierform angefertigt wurden, in einem verschließbaren Aktenschrank in der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aufbewahrt?</w:t>
            </w:r>
          </w:p>
          <w:p w:rsidR="009D065B" w:rsidRDefault="009D065B" w:rsidP="00C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ind w:right="457"/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Werden sämtliche Beratungsunterlagen, die auf elektronischen Datenträgern oder anderen Speichermedien gespeichert sind, gesichert und vor dem Zugriff Nichtberechtigter geschützt?</w:t>
            </w:r>
          </w:p>
          <w:p w:rsidR="009D065B" w:rsidRDefault="009D065B" w:rsidP="00C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Werden Beratungsunterlagen, die in Papierform angefertigt wurden, nach Beratungsabschluss und unter Berücksichtigung etwaiger gesetzlicher Fristen, ordnungsgemäß vernichtet?</w:t>
            </w:r>
          </w:p>
          <w:p w:rsidR="009D065B" w:rsidRDefault="009D065B" w:rsidP="00C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>Besteht die Möglichkeit der anonymen oder pseudonymen Beratung?</w:t>
            </w:r>
          </w:p>
          <w:p w:rsidR="009D065B" w:rsidRDefault="009D065B" w:rsidP="00C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FORMCHECKBOX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</w:tr>
      <w:tr w:rsidR="009D065B" w:rsidRPr="00286D93" w:rsidTr="0069703A">
        <w:tc>
          <w:tcPr>
            <w:tcW w:w="9067" w:type="dxa"/>
            <w:gridSpan w:val="3"/>
          </w:tcPr>
          <w:p w:rsidR="009D065B" w:rsidRPr="00286D93" w:rsidRDefault="009D065B" w:rsidP="00C36DD6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  <w:b/>
              </w:rPr>
              <w:t>Nähere Angaben zur Beratungsmöglichkeit für Menschen mit Behinderung</w:t>
            </w:r>
          </w:p>
          <w:p w:rsidR="009D065B" w:rsidRPr="00B54329" w:rsidRDefault="009D065B" w:rsidP="00C36DD6">
            <w:pPr>
              <w:rPr>
                <w:rFonts w:ascii="Arial" w:hAnsi="Arial" w:cs="Arial"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 xml:space="preserve">(Bitte kreuzen Sie die entsprechenden Antworten an beziehungsweise erklären Sie kurz) </w:t>
            </w:r>
          </w:p>
        </w:tc>
      </w:tr>
      <w:tr w:rsidR="009D065B" w:rsidRPr="0069703A" w:rsidTr="0069703A">
        <w:tc>
          <w:tcPr>
            <w:tcW w:w="7083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</w:tcPr>
          <w:p w:rsidR="009D065B" w:rsidRPr="0069703A" w:rsidRDefault="009D065B" w:rsidP="00C36DD6">
            <w:pPr>
              <w:rPr>
                <w:rFonts w:ascii="Arial" w:hAnsi="Arial" w:cs="Arial"/>
              </w:rPr>
            </w:pPr>
            <w:r w:rsidRPr="0069703A">
              <w:rPr>
                <w:rFonts w:ascii="Arial" w:hAnsi="Arial" w:cs="Arial"/>
              </w:rPr>
              <w:t>nein</w:t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Ist der Zugang zur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für Menschen mit Behinderung barrierefrei?</w:t>
            </w:r>
          </w:p>
          <w:p w:rsidR="009D065B" w:rsidRDefault="009D065B" w:rsidP="00C36DD6">
            <w:pPr>
              <w:rPr>
                <w:rFonts w:ascii="Arial" w:hAnsi="Arial" w:cs="Arial"/>
                <w:sz w:val="18"/>
                <w:szCs w:val="18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(z.B.: Ist der Eingangsbereich stufenlos? Ist in den Räumen eine ausreichende Bewegungsfreiheit für Rollstühle vorhanden?)</w:t>
            </w:r>
          </w:p>
          <w:p w:rsidR="009D065B" w:rsidRPr="002A4713" w:rsidRDefault="009D065B" w:rsidP="00C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2A4713">
              <w:rPr>
                <w:rFonts w:ascii="Arial" w:hAnsi="Arial" w:cs="Arial"/>
              </w:rPr>
              <w:t xml:space="preserve">ei </w:t>
            </w:r>
            <w:r>
              <w:rPr>
                <w:rFonts w:ascii="Arial" w:hAnsi="Arial" w:cs="Arial"/>
              </w:rPr>
              <w:t xml:space="preserve">- </w:t>
            </w:r>
            <w:r w:rsidRPr="002A4713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-</w:t>
            </w:r>
            <w:r w:rsidRPr="002A4713">
              <w:rPr>
                <w:rFonts w:ascii="Arial" w:hAnsi="Arial" w:cs="Arial"/>
              </w:rPr>
              <w:t xml:space="preserve">, in Umsetzung bis: </w:t>
            </w:r>
            <w:r w:rsidRPr="002A471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A4713">
              <w:rPr>
                <w:rFonts w:ascii="Arial" w:hAnsi="Arial" w:cs="Arial"/>
              </w:rPr>
              <w:instrText xml:space="preserve"> FORMTEXT </w:instrText>
            </w:r>
            <w:r w:rsidRPr="002A4713">
              <w:rPr>
                <w:rFonts w:ascii="Arial" w:hAnsi="Arial" w:cs="Arial"/>
              </w:rPr>
            </w:r>
            <w:r w:rsidRPr="002A4713">
              <w:rPr>
                <w:rFonts w:ascii="Arial" w:hAnsi="Arial" w:cs="Arial"/>
              </w:rPr>
              <w:fldChar w:fldCharType="separate"/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  <w:noProof/>
              </w:rPr>
              <w:t> </w:t>
            </w:r>
            <w:r w:rsidRPr="002A47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F50456" w:rsidRDefault="009D065B" w:rsidP="00C36DD6">
            <w:pPr>
              <w:rPr>
                <w:rFonts w:ascii="Arial" w:hAnsi="Arial" w:cs="Arial"/>
              </w:rPr>
            </w:pPr>
            <w:r w:rsidRPr="00F50456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56">
              <w:rPr>
                <w:rFonts w:ascii="Arial" w:hAnsi="Arial" w:cs="Arial"/>
              </w:rPr>
              <w:instrText xml:space="preserve"> FORMCHECKBOX </w:instrText>
            </w:r>
            <w:r w:rsidRPr="00F50456">
              <w:rPr>
                <w:rFonts w:ascii="Arial" w:hAnsi="Arial" w:cs="Arial"/>
              </w:rPr>
            </w:r>
            <w:r w:rsidRPr="00F50456">
              <w:rPr>
                <w:rFonts w:ascii="Arial" w:hAnsi="Arial" w:cs="Arial"/>
              </w:rPr>
              <w:fldChar w:fldCharType="separate"/>
            </w:r>
            <w:r w:rsidRPr="00F504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F50456" w:rsidRDefault="009D065B" w:rsidP="00C36DD6">
            <w:pPr>
              <w:rPr>
                <w:rFonts w:ascii="Arial" w:hAnsi="Arial" w:cs="Arial"/>
              </w:rPr>
            </w:pPr>
            <w:r w:rsidRPr="00F50456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56">
              <w:rPr>
                <w:rFonts w:ascii="Arial" w:hAnsi="Arial" w:cs="Arial"/>
              </w:rPr>
              <w:instrText xml:space="preserve"> FORMCHECKBOX </w:instrText>
            </w:r>
            <w:r w:rsidRPr="00F50456">
              <w:rPr>
                <w:rFonts w:ascii="Arial" w:hAnsi="Arial" w:cs="Arial"/>
              </w:rPr>
            </w:r>
            <w:r w:rsidRPr="00F50456">
              <w:rPr>
                <w:rFonts w:ascii="Arial" w:hAnsi="Arial" w:cs="Arial"/>
              </w:rPr>
              <w:fldChar w:fldCharType="separate"/>
            </w:r>
            <w:r w:rsidRPr="00F50456">
              <w:rPr>
                <w:rFonts w:ascii="Arial" w:hAnsi="Arial" w:cs="Arial"/>
              </w:rPr>
              <w:fldChar w:fldCharType="end"/>
            </w:r>
          </w:p>
        </w:tc>
      </w:tr>
      <w:tr w:rsidR="009D065B" w:rsidRPr="00286D93" w:rsidTr="0069703A">
        <w:tc>
          <w:tcPr>
            <w:tcW w:w="7083" w:type="dxa"/>
          </w:tcPr>
          <w:p w:rsidR="009D065B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Wie stellen Sie in baulicher/räumlicher Hinsicht die Beratungsmöglichkeit für Menschen mit Behinderung sicher? </w:t>
            </w:r>
          </w:p>
          <w:p w:rsidR="009D065B" w:rsidRDefault="009D065B" w:rsidP="00C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F50456" w:rsidRDefault="009D065B" w:rsidP="00C36DD6">
            <w:pPr>
              <w:rPr>
                <w:rFonts w:ascii="Arial" w:hAnsi="Arial" w:cs="Arial"/>
              </w:rPr>
            </w:pPr>
            <w:r w:rsidRPr="00F50456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56">
              <w:rPr>
                <w:rFonts w:ascii="Arial" w:hAnsi="Arial" w:cs="Arial"/>
              </w:rPr>
              <w:instrText xml:space="preserve"> FORMCHECKBOX </w:instrText>
            </w:r>
            <w:r w:rsidRPr="00F50456">
              <w:rPr>
                <w:rFonts w:ascii="Arial" w:hAnsi="Arial" w:cs="Arial"/>
              </w:rPr>
            </w:r>
            <w:r w:rsidRPr="00F50456">
              <w:rPr>
                <w:rFonts w:ascii="Arial" w:hAnsi="Arial" w:cs="Arial"/>
              </w:rPr>
              <w:fldChar w:fldCharType="separate"/>
            </w:r>
            <w:r w:rsidRPr="00F504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D065B" w:rsidRPr="00F50456" w:rsidRDefault="009D065B" w:rsidP="00C36DD6">
            <w:pPr>
              <w:rPr>
                <w:rFonts w:ascii="Arial" w:hAnsi="Arial" w:cs="Arial"/>
              </w:rPr>
            </w:pPr>
            <w:r w:rsidRPr="00F50456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56">
              <w:rPr>
                <w:rFonts w:ascii="Arial" w:hAnsi="Arial" w:cs="Arial"/>
              </w:rPr>
              <w:instrText xml:space="preserve"> FORMCHECKBOX </w:instrText>
            </w:r>
            <w:r w:rsidRPr="00F50456">
              <w:rPr>
                <w:rFonts w:ascii="Arial" w:hAnsi="Arial" w:cs="Arial"/>
              </w:rPr>
            </w:r>
            <w:r w:rsidRPr="00F50456">
              <w:rPr>
                <w:rFonts w:ascii="Arial" w:hAnsi="Arial" w:cs="Arial"/>
              </w:rPr>
              <w:fldChar w:fldCharType="separate"/>
            </w:r>
            <w:r w:rsidRPr="00F50456">
              <w:rPr>
                <w:rFonts w:ascii="Arial" w:hAnsi="Arial" w:cs="Arial"/>
              </w:rPr>
              <w:fldChar w:fldCharType="end"/>
            </w:r>
          </w:p>
        </w:tc>
      </w:tr>
      <w:tr w:rsidR="009D065B" w:rsidRPr="00286D93" w:rsidTr="0069703A">
        <w:tc>
          <w:tcPr>
            <w:tcW w:w="9067" w:type="dxa"/>
            <w:gridSpan w:val="3"/>
          </w:tcPr>
          <w:p w:rsidR="009D065B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Welche personellen Maßnahmen werden ergriffen, wenn sich Ratsuchende mit Behinderung an Sie wenden, die nicht den Bewegungsapparat betreffen </w:t>
            </w:r>
            <w:r w:rsidRPr="00B54329">
              <w:rPr>
                <w:rFonts w:ascii="Arial" w:hAnsi="Arial" w:cs="Arial"/>
                <w:sz w:val="18"/>
                <w:szCs w:val="18"/>
              </w:rPr>
              <w:t>(z.B. Ratsuchende mit Hör- und/oder Sprachverlust)</w:t>
            </w:r>
            <w:r w:rsidRPr="00286D93">
              <w:rPr>
                <w:rFonts w:ascii="Arial" w:hAnsi="Arial" w:cs="Arial"/>
              </w:rPr>
              <w:t xml:space="preserve">? </w:t>
            </w:r>
          </w:p>
          <w:p w:rsidR="009D065B" w:rsidRDefault="009D065B" w:rsidP="00C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9D065B" w:rsidRPr="00286D93" w:rsidRDefault="009D065B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86D93">
              <w:rPr>
                <w:rFonts w:ascii="Arial" w:hAnsi="Arial" w:cs="Arial"/>
              </w:rPr>
              <w:instrText xml:space="preserve"> FORMTEXT </w:instrText>
            </w:r>
            <w:r w:rsidRPr="00286D93">
              <w:rPr>
                <w:rFonts w:ascii="Arial" w:hAnsi="Arial" w:cs="Arial"/>
              </w:rPr>
            </w:r>
            <w:r w:rsidRPr="00286D93">
              <w:rPr>
                <w:rFonts w:ascii="Arial" w:hAnsi="Arial" w:cs="Arial"/>
              </w:rPr>
              <w:fldChar w:fldCharType="separate"/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  <w:noProof/>
              </w:rPr>
              <w:t> </w:t>
            </w:r>
            <w:r w:rsidRPr="00286D93">
              <w:rPr>
                <w:rFonts w:ascii="Arial" w:hAnsi="Arial" w:cs="Arial"/>
              </w:rPr>
              <w:fldChar w:fldCharType="end"/>
            </w:r>
          </w:p>
        </w:tc>
      </w:tr>
    </w:tbl>
    <w:p w:rsidR="003E34B1" w:rsidRDefault="003E34B1">
      <w:pPr>
        <w:rPr>
          <w:rFonts w:ascii="Arial" w:hAnsi="Arial" w:cs="Arial"/>
          <w:b/>
        </w:rPr>
      </w:pPr>
    </w:p>
    <w:p w:rsidR="003E34B1" w:rsidRPr="00286D93" w:rsidRDefault="003B2C46" w:rsidP="007237DB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Organisatorische Angaben zu</w:t>
      </w:r>
      <w:r w:rsidR="004C7F4A" w:rsidRPr="00286D93">
        <w:rPr>
          <w:rFonts w:ascii="Arial" w:hAnsi="Arial" w:cs="Arial"/>
          <w:b/>
        </w:rPr>
        <w:t xml:space="preserve"> der</w:t>
      </w:r>
      <w:r w:rsidRPr="00286D93">
        <w:rPr>
          <w:rFonts w:ascii="Arial" w:hAnsi="Arial" w:cs="Arial"/>
          <w:b/>
        </w:rPr>
        <w:t xml:space="preserve"> Nebenstelle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2409"/>
        <w:gridCol w:w="1418"/>
      </w:tblGrid>
      <w:tr w:rsidR="00352401" w:rsidRPr="00286D93" w:rsidTr="00C36DD6">
        <w:tc>
          <w:tcPr>
            <w:tcW w:w="5240" w:type="dxa"/>
          </w:tcPr>
          <w:p w:rsidR="00352401" w:rsidRPr="00286D93" w:rsidRDefault="00352401" w:rsidP="0035240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Ist die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von Montag bis Freitag persönlich, telefonisch und elektronisch erreichbar?</w:t>
            </w:r>
          </w:p>
        </w:tc>
        <w:tc>
          <w:tcPr>
            <w:tcW w:w="2409" w:type="dxa"/>
          </w:tcPr>
          <w:p w:rsidR="00352401" w:rsidRPr="008C2380" w:rsidRDefault="00352401" w:rsidP="00C36DD6">
            <w:pPr>
              <w:jc w:val="right"/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1418" w:type="dxa"/>
          </w:tcPr>
          <w:p w:rsidR="00352401" w:rsidRPr="008C2380" w:rsidRDefault="00352401" w:rsidP="00C36DD6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Nein</w:t>
            </w:r>
          </w:p>
        </w:tc>
      </w:tr>
      <w:tr w:rsidR="00352401" w:rsidRPr="00286D93" w:rsidTr="00C36DD6">
        <w:tc>
          <w:tcPr>
            <w:tcW w:w="5240" w:type="dxa"/>
          </w:tcPr>
          <w:p w:rsidR="00352401" w:rsidRPr="00286D93" w:rsidRDefault="00352401" w:rsidP="0035240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Geben Sie die Sprechzeiten der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an.</w:t>
            </w:r>
          </w:p>
        </w:tc>
        <w:tc>
          <w:tcPr>
            <w:tcW w:w="3827" w:type="dxa"/>
            <w:gridSpan w:val="2"/>
          </w:tcPr>
          <w:p w:rsidR="00352401" w:rsidRPr="008C2380" w:rsidRDefault="00352401" w:rsidP="00C36DD6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FORMTEXT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</w:rPr>
              <w:fldChar w:fldCharType="end"/>
            </w:r>
          </w:p>
        </w:tc>
      </w:tr>
      <w:tr w:rsidR="00352401" w:rsidRPr="00286D93" w:rsidTr="00C36DD6">
        <w:tc>
          <w:tcPr>
            <w:tcW w:w="5240" w:type="dxa"/>
          </w:tcPr>
          <w:p w:rsidR="00352401" w:rsidRPr="00286D93" w:rsidRDefault="00352401" w:rsidP="00C36DD6">
            <w:pPr>
              <w:rPr>
                <w:rFonts w:ascii="Arial" w:hAnsi="Arial" w:cs="Arial"/>
                <w:b/>
              </w:rPr>
            </w:pPr>
            <w:r w:rsidRPr="00286D93">
              <w:rPr>
                <w:rFonts w:ascii="Arial" w:hAnsi="Arial" w:cs="Arial"/>
              </w:rPr>
              <w:t xml:space="preserve">An wie vielen Werktagen innerhalb einer Woche, werden </w:t>
            </w:r>
            <w:r w:rsidRPr="00286D93">
              <w:rPr>
                <w:rFonts w:ascii="Arial" w:hAnsi="Arial" w:cs="Arial"/>
                <w:u w:val="single"/>
              </w:rPr>
              <w:t xml:space="preserve">außerhalb </w:t>
            </w:r>
            <w:r w:rsidRPr="00286D93">
              <w:rPr>
                <w:rFonts w:ascii="Arial" w:hAnsi="Arial" w:cs="Arial"/>
              </w:rPr>
              <w:t>der üblichen Sprechzeiten Beratungsmöglichkeiten angeboten?</w:t>
            </w:r>
            <w:r w:rsidRPr="00286D93">
              <w:rPr>
                <w:rFonts w:ascii="Arial" w:hAnsi="Arial" w:cs="Arial"/>
                <w:b/>
              </w:rPr>
              <w:t xml:space="preserve"> </w:t>
            </w:r>
            <w:r w:rsidRPr="00B54329">
              <w:rPr>
                <w:rFonts w:ascii="Arial" w:hAnsi="Arial" w:cs="Arial"/>
                <w:sz w:val="18"/>
                <w:szCs w:val="18"/>
              </w:rPr>
              <w:t>(Beratungsmöglichkeiten für Werktätige)</w:t>
            </w:r>
          </w:p>
        </w:tc>
        <w:tc>
          <w:tcPr>
            <w:tcW w:w="3827" w:type="dxa"/>
            <w:gridSpan w:val="2"/>
          </w:tcPr>
          <w:p w:rsidR="00352401" w:rsidRPr="008C2380" w:rsidRDefault="00352401" w:rsidP="00C36DD6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FORMTEXT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</w:rPr>
              <w:fldChar w:fldCharType="end"/>
            </w:r>
          </w:p>
        </w:tc>
      </w:tr>
      <w:tr w:rsidR="00352401" w:rsidRPr="00286D93" w:rsidTr="00C36DD6">
        <w:tc>
          <w:tcPr>
            <w:tcW w:w="5240" w:type="dxa"/>
          </w:tcPr>
          <w:p w:rsidR="00352401" w:rsidRDefault="00352401" w:rsidP="00C36DD6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Wie wird die Bevölkerung auf die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und deren Öffnungszeiten aufmerksam gemacht? </w:t>
            </w:r>
          </w:p>
          <w:p w:rsidR="00352401" w:rsidRPr="00286D93" w:rsidRDefault="00352401" w:rsidP="00C36DD6">
            <w:pPr>
              <w:rPr>
                <w:rFonts w:ascii="Arial" w:hAnsi="Arial" w:cs="Arial"/>
              </w:rPr>
            </w:pPr>
            <w:r w:rsidRPr="00B54329">
              <w:rPr>
                <w:rFonts w:ascii="Arial" w:hAnsi="Arial" w:cs="Arial"/>
                <w:sz w:val="18"/>
                <w:szCs w:val="18"/>
              </w:rPr>
              <w:t>(Internetauftritt, Telefonbuch etc.)</w:t>
            </w:r>
          </w:p>
        </w:tc>
        <w:tc>
          <w:tcPr>
            <w:tcW w:w="3827" w:type="dxa"/>
            <w:gridSpan w:val="2"/>
          </w:tcPr>
          <w:p w:rsidR="00352401" w:rsidRPr="008C2380" w:rsidRDefault="00352401" w:rsidP="00C36DD6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FORMTEXT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  <w:noProof/>
              </w:rPr>
              <w:t> </w:t>
            </w:r>
            <w:r w:rsidRPr="008C2380">
              <w:rPr>
                <w:rFonts w:ascii="Arial" w:hAnsi="Arial" w:cs="Arial"/>
              </w:rPr>
              <w:fldChar w:fldCharType="end"/>
            </w:r>
          </w:p>
        </w:tc>
      </w:tr>
      <w:tr w:rsidR="00352401" w:rsidRPr="00286D93" w:rsidTr="00C36DD6">
        <w:tc>
          <w:tcPr>
            <w:tcW w:w="5240" w:type="dxa"/>
          </w:tcPr>
          <w:p w:rsidR="00352401" w:rsidRPr="00286D93" w:rsidRDefault="00352401" w:rsidP="0035240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Liegt die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an einem zentralen Ort?</w:t>
            </w:r>
          </w:p>
        </w:tc>
        <w:tc>
          <w:tcPr>
            <w:tcW w:w="2409" w:type="dxa"/>
          </w:tcPr>
          <w:p w:rsidR="00352401" w:rsidRPr="008C2380" w:rsidRDefault="00352401" w:rsidP="00C36DD6">
            <w:pPr>
              <w:jc w:val="right"/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1418" w:type="dxa"/>
          </w:tcPr>
          <w:p w:rsidR="00352401" w:rsidRPr="008C2380" w:rsidRDefault="00352401" w:rsidP="00C36DD6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Nein</w:t>
            </w:r>
          </w:p>
        </w:tc>
      </w:tr>
      <w:tr w:rsidR="00352401" w:rsidRPr="00286D93" w:rsidTr="00C36DD6">
        <w:tc>
          <w:tcPr>
            <w:tcW w:w="5240" w:type="dxa"/>
          </w:tcPr>
          <w:p w:rsidR="00352401" w:rsidRPr="00286D93" w:rsidRDefault="00352401" w:rsidP="00352401">
            <w:pPr>
              <w:rPr>
                <w:rFonts w:ascii="Arial" w:hAnsi="Arial" w:cs="Arial"/>
              </w:rPr>
            </w:pPr>
            <w:r w:rsidRPr="00286D93">
              <w:rPr>
                <w:rFonts w:ascii="Arial" w:hAnsi="Arial" w:cs="Arial"/>
              </w:rPr>
              <w:t xml:space="preserve">Ist die </w:t>
            </w:r>
            <w:r>
              <w:rPr>
                <w:rFonts w:ascii="Arial" w:hAnsi="Arial" w:cs="Arial"/>
              </w:rPr>
              <w:t>Nebenstelle</w:t>
            </w:r>
            <w:r w:rsidRPr="00286D93">
              <w:rPr>
                <w:rFonts w:ascii="Arial" w:hAnsi="Arial" w:cs="Arial"/>
              </w:rPr>
              <w:t xml:space="preserve"> an das öffentliche Nahverkehrsnetz angebunden?</w:t>
            </w:r>
          </w:p>
        </w:tc>
        <w:tc>
          <w:tcPr>
            <w:tcW w:w="2409" w:type="dxa"/>
          </w:tcPr>
          <w:p w:rsidR="00352401" w:rsidRPr="008C2380" w:rsidRDefault="00352401" w:rsidP="00C36DD6">
            <w:pPr>
              <w:jc w:val="right"/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Ja                 </w:t>
            </w:r>
          </w:p>
        </w:tc>
        <w:tc>
          <w:tcPr>
            <w:tcW w:w="1418" w:type="dxa"/>
          </w:tcPr>
          <w:p w:rsidR="00352401" w:rsidRPr="008C2380" w:rsidRDefault="00352401" w:rsidP="00C36DD6">
            <w:pPr>
              <w:rPr>
                <w:rFonts w:ascii="Arial" w:hAnsi="Arial" w:cs="Arial"/>
              </w:rPr>
            </w:pPr>
            <w:r w:rsidRPr="008C238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80">
              <w:rPr>
                <w:rFonts w:ascii="Arial" w:hAnsi="Arial" w:cs="Arial"/>
              </w:rPr>
              <w:instrText xml:space="preserve"> FORMCHECKBOX </w:instrText>
            </w:r>
            <w:r w:rsidRPr="008C2380">
              <w:rPr>
                <w:rFonts w:ascii="Arial" w:hAnsi="Arial" w:cs="Arial"/>
              </w:rPr>
            </w:r>
            <w:r w:rsidRPr="008C2380">
              <w:rPr>
                <w:rFonts w:ascii="Arial" w:hAnsi="Arial" w:cs="Arial"/>
              </w:rPr>
              <w:fldChar w:fldCharType="separate"/>
            </w:r>
            <w:r w:rsidRPr="008C2380">
              <w:rPr>
                <w:rFonts w:ascii="Arial" w:hAnsi="Arial" w:cs="Arial"/>
              </w:rPr>
              <w:fldChar w:fldCharType="end"/>
            </w:r>
            <w:r w:rsidRPr="008C2380">
              <w:rPr>
                <w:rFonts w:ascii="Arial" w:hAnsi="Arial" w:cs="Arial"/>
              </w:rPr>
              <w:t xml:space="preserve"> Nein</w:t>
            </w:r>
          </w:p>
        </w:tc>
      </w:tr>
    </w:tbl>
    <w:p w:rsidR="003E34B1" w:rsidRPr="00286D93" w:rsidRDefault="003E34B1">
      <w:pPr>
        <w:rPr>
          <w:rFonts w:ascii="Arial" w:hAnsi="Arial" w:cs="Arial"/>
          <w:b/>
        </w:rPr>
      </w:pPr>
    </w:p>
    <w:p w:rsidR="0033288E" w:rsidRPr="00286D93" w:rsidRDefault="0080400E" w:rsidP="00D70B34">
      <w:pPr>
        <w:ind w:firstLine="708"/>
        <w:rPr>
          <w:rFonts w:ascii="Arial" w:hAnsi="Arial" w:cs="Arial"/>
          <w:b/>
        </w:rPr>
      </w:pPr>
      <w:r w:rsidRPr="00286D93">
        <w:rPr>
          <w:rFonts w:ascii="Arial" w:hAnsi="Arial" w:cs="Arial"/>
          <w:b/>
        </w:rPr>
        <w:t>4</w:t>
      </w:r>
      <w:r w:rsidR="00A22FA2" w:rsidRPr="00286D93">
        <w:rPr>
          <w:rFonts w:ascii="Arial" w:hAnsi="Arial" w:cs="Arial"/>
          <w:b/>
        </w:rPr>
        <w:t xml:space="preserve">. </w:t>
      </w:r>
      <w:r w:rsidR="00D70B34" w:rsidRPr="00286D93">
        <w:rPr>
          <w:rFonts w:ascii="Arial" w:hAnsi="Arial" w:cs="Arial"/>
          <w:b/>
        </w:rPr>
        <w:t xml:space="preserve">Erklärungen </w:t>
      </w:r>
      <w:r w:rsidR="00B819E3" w:rsidRPr="00286D93">
        <w:rPr>
          <w:rFonts w:ascii="Arial" w:hAnsi="Arial" w:cs="Arial"/>
          <w:b/>
        </w:rPr>
        <w:t xml:space="preserve">des Trägers </w:t>
      </w:r>
    </w:p>
    <w:p w:rsidR="00A4622D" w:rsidRPr="00286D93" w:rsidRDefault="00A4622D" w:rsidP="000514F2">
      <w:pPr>
        <w:jc w:val="both"/>
        <w:rPr>
          <w:rFonts w:ascii="Arial" w:hAnsi="Arial" w:cs="Arial"/>
        </w:rPr>
      </w:pPr>
      <w:r w:rsidRPr="00286D93">
        <w:rPr>
          <w:rFonts w:ascii="Arial" w:hAnsi="Arial" w:cs="Arial"/>
        </w:rPr>
        <w:t>Die Erklärung</w:t>
      </w:r>
      <w:r w:rsidR="00D70B34" w:rsidRPr="00286D93">
        <w:rPr>
          <w:rFonts w:ascii="Arial" w:hAnsi="Arial" w:cs="Arial"/>
        </w:rPr>
        <w:t>en des Trägers</w:t>
      </w:r>
      <w:r w:rsidR="008F6782" w:rsidRPr="00286D93">
        <w:rPr>
          <w:rFonts w:ascii="Arial" w:hAnsi="Arial" w:cs="Arial"/>
        </w:rPr>
        <w:t xml:space="preserve">, unter anderem </w:t>
      </w:r>
      <w:r w:rsidR="0092630D" w:rsidRPr="00286D93">
        <w:rPr>
          <w:rFonts w:ascii="Arial" w:hAnsi="Arial" w:cs="Arial"/>
        </w:rPr>
        <w:t xml:space="preserve">zur </w:t>
      </w:r>
      <w:r w:rsidR="00004F96" w:rsidRPr="00286D93">
        <w:rPr>
          <w:rFonts w:ascii="Arial" w:hAnsi="Arial" w:cs="Arial"/>
        </w:rPr>
        <w:t>Wahrung</w:t>
      </w:r>
      <w:r w:rsidR="0092630D" w:rsidRPr="00286D93">
        <w:rPr>
          <w:rFonts w:ascii="Arial" w:hAnsi="Arial" w:cs="Arial"/>
        </w:rPr>
        <w:t xml:space="preserve"> der Schweigepflicht, Gewährung von Fortbildungsmaßnahmen</w:t>
      </w:r>
      <w:r w:rsidR="00CF665E" w:rsidRPr="00286D93">
        <w:rPr>
          <w:rFonts w:ascii="Arial" w:hAnsi="Arial" w:cs="Arial"/>
        </w:rPr>
        <w:t>,</w:t>
      </w:r>
      <w:r w:rsidR="0092630D" w:rsidRPr="00286D93">
        <w:rPr>
          <w:rFonts w:ascii="Arial" w:hAnsi="Arial" w:cs="Arial"/>
        </w:rPr>
        <w:t xml:space="preserve"> </w:t>
      </w:r>
      <w:r w:rsidR="00D73057" w:rsidRPr="00286D93">
        <w:rPr>
          <w:rFonts w:ascii="Arial" w:hAnsi="Arial" w:cs="Arial"/>
        </w:rPr>
        <w:t>zur Wahrung des</w:t>
      </w:r>
      <w:r w:rsidR="0092630D" w:rsidRPr="00286D93">
        <w:rPr>
          <w:rFonts w:ascii="Arial" w:hAnsi="Arial" w:cs="Arial"/>
        </w:rPr>
        <w:t xml:space="preserve"> Datenschutz</w:t>
      </w:r>
      <w:r w:rsidR="00D73057" w:rsidRPr="00286D93">
        <w:rPr>
          <w:rFonts w:ascii="Arial" w:hAnsi="Arial" w:cs="Arial"/>
        </w:rPr>
        <w:t>es</w:t>
      </w:r>
      <w:r w:rsidR="0092630D" w:rsidRPr="00286D93">
        <w:rPr>
          <w:rFonts w:ascii="Arial" w:hAnsi="Arial" w:cs="Arial"/>
        </w:rPr>
        <w:t xml:space="preserve"> </w:t>
      </w:r>
      <w:r w:rsidR="000514F2" w:rsidRPr="00286D93">
        <w:rPr>
          <w:rFonts w:ascii="Arial" w:hAnsi="Arial" w:cs="Arial"/>
        </w:rPr>
        <w:t xml:space="preserve">und </w:t>
      </w:r>
      <w:r w:rsidR="00A8425E" w:rsidRPr="00286D93">
        <w:rPr>
          <w:rFonts w:ascii="Arial" w:hAnsi="Arial" w:cs="Arial"/>
        </w:rPr>
        <w:t xml:space="preserve">zur </w:t>
      </w:r>
      <w:r w:rsidR="000514F2" w:rsidRPr="00286D93">
        <w:rPr>
          <w:rFonts w:ascii="Arial" w:hAnsi="Arial" w:cs="Arial"/>
        </w:rPr>
        <w:t>Änderungsmitteilung</w:t>
      </w:r>
      <w:r w:rsidR="00A8425E" w:rsidRPr="00286D93">
        <w:rPr>
          <w:rFonts w:ascii="Arial" w:hAnsi="Arial" w:cs="Arial"/>
        </w:rPr>
        <w:t>spflicht</w:t>
      </w:r>
      <w:r w:rsidR="008F6782" w:rsidRPr="00286D93">
        <w:rPr>
          <w:rFonts w:ascii="Arial" w:hAnsi="Arial" w:cs="Arial"/>
        </w:rPr>
        <w:t>,</w:t>
      </w:r>
      <w:r w:rsidR="000514F2" w:rsidRPr="00286D93">
        <w:rPr>
          <w:rFonts w:ascii="Arial" w:hAnsi="Arial" w:cs="Arial"/>
        </w:rPr>
        <w:t xml:space="preserve"> </w:t>
      </w:r>
      <w:r w:rsidR="002B1E4B" w:rsidRPr="00286D93">
        <w:rPr>
          <w:rFonts w:ascii="Arial" w:hAnsi="Arial" w:cs="Arial"/>
        </w:rPr>
        <w:t xml:space="preserve">sind </w:t>
      </w:r>
      <w:r w:rsidR="0092630D" w:rsidRPr="00286D93">
        <w:rPr>
          <w:rFonts w:ascii="Arial" w:hAnsi="Arial" w:cs="Arial"/>
        </w:rPr>
        <w:t>als</w:t>
      </w:r>
      <w:r w:rsidR="0092630D" w:rsidRPr="00286D93">
        <w:rPr>
          <w:rFonts w:ascii="Arial" w:hAnsi="Arial" w:cs="Arial"/>
          <w:u w:val="single"/>
        </w:rPr>
        <w:t xml:space="preserve"> Anlage </w:t>
      </w:r>
      <w:r w:rsidR="002243AB" w:rsidRPr="00286D93">
        <w:rPr>
          <w:rFonts w:ascii="Arial" w:hAnsi="Arial" w:cs="Arial"/>
          <w:u w:val="single"/>
        </w:rPr>
        <w:t>2</w:t>
      </w:r>
      <w:r w:rsidR="0092630D" w:rsidRPr="00286D93">
        <w:rPr>
          <w:rFonts w:ascii="Arial" w:hAnsi="Arial" w:cs="Arial"/>
        </w:rPr>
        <w:t xml:space="preserve"> bei</w:t>
      </w:r>
      <w:r w:rsidR="002B1E4B" w:rsidRPr="00286D93">
        <w:rPr>
          <w:rFonts w:ascii="Arial" w:hAnsi="Arial" w:cs="Arial"/>
        </w:rPr>
        <w:t>gefügt</w:t>
      </w:r>
      <w:r w:rsidR="0092630D" w:rsidRPr="00286D93">
        <w:rPr>
          <w:rFonts w:ascii="Arial" w:hAnsi="Arial" w:cs="Arial"/>
        </w:rPr>
        <w:t>.</w:t>
      </w:r>
      <w:r w:rsidR="00D70B34" w:rsidRPr="00286D93">
        <w:rPr>
          <w:rFonts w:ascii="Arial" w:hAnsi="Arial" w:cs="Arial"/>
        </w:rPr>
        <w:t xml:space="preserve"> Die Anlage </w:t>
      </w:r>
      <w:r w:rsidR="002243AB" w:rsidRPr="00286D93">
        <w:rPr>
          <w:rFonts w:ascii="Arial" w:hAnsi="Arial" w:cs="Arial"/>
        </w:rPr>
        <w:t>2</w:t>
      </w:r>
      <w:r w:rsidR="00D70B34" w:rsidRPr="00286D93">
        <w:rPr>
          <w:rFonts w:ascii="Arial" w:hAnsi="Arial" w:cs="Arial"/>
        </w:rPr>
        <w:t xml:space="preserve"> ist zu unterzeichnen.</w:t>
      </w:r>
    </w:p>
    <w:p w:rsidR="00300BFC" w:rsidRPr="00286D93" w:rsidRDefault="00300BFC" w:rsidP="00A4622D">
      <w:pPr>
        <w:rPr>
          <w:rFonts w:ascii="Arial" w:hAnsi="Arial" w:cs="Arial"/>
        </w:rPr>
      </w:pPr>
    </w:p>
    <w:p w:rsidR="00726E88" w:rsidRPr="00286D93" w:rsidRDefault="00726E88" w:rsidP="00A4622D">
      <w:pPr>
        <w:rPr>
          <w:rFonts w:ascii="Arial" w:hAnsi="Arial" w:cs="Arial"/>
        </w:rPr>
      </w:pPr>
    </w:p>
    <w:p w:rsidR="00300BFC" w:rsidRPr="00286D93" w:rsidRDefault="00C02368" w:rsidP="00A4622D">
      <w:pPr>
        <w:rPr>
          <w:rFonts w:ascii="Arial" w:hAnsi="Arial" w:cs="Arial"/>
          <w:b/>
        </w:rPr>
      </w:pPr>
      <w:r w:rsidRPr="00286D93">
        <w:rPr>
          <w:rFonts w:ascii="Arial" w:hAnsi="Arial" w:cs="Arial"/>
          <w:b/>
          <w:u w:val="single"/>
        </w:rPr>
        <w:t>Anlagen:</w:t>
      </w:r>
      <w:r w:rsidRPr="00286D93">
        <w:rPr>
          <w:rFonts w:ascii="Arial" w:hAnsi="Arial" w:cs="Arial"/>
          <w:b/>
        </w:rPr>
        <w:t xml:space="preserve"> </w:t>
      </w:r>
      <w:r w:rsidRPr="00286D93">
        <w:rPr>
          <w:rFonts w:ascii="Arial" w:hAnsi="Arial" w:cs="Arial"/>
          <w:b/>
        </w:rPr>
        <w:tab/>
      </w:r>
    </w:p>
    <w:p w:rsidR="00C02368" w:rsidRPr="00286D93" w:rsidRDefault="00C02368" w:rsidP="00300BFC">
      <w:pPr>
        <w:pStyle w:val="Listenabsatz"/>
        <w:numPr>
          <w:ilvl w:val="0"/>
          <w:numId w:val="4"/>
        </w:numPr>
        <w:ind w:left="708"/>
        <w:rPr>
          <w:rFonts w:ascii="Arial" w:hAnsi="Arial" w:cs="Arial"/>
        </w:rPr>
      </w:pPr>
      <w:r w:rsidRPr="00286D93">
        <w:rPr>
          <w:rFonts w:ascii="Arial" w:hAnsi="Arial" w:cs="Arial"/>
        </w:rPr>
        <w:t xml:space="preserve">Anlage </w:t>
      </w:r>
      <w:r w:rsidR="002243AB" w:rsidRPr="00286D93">
        <w:rPr>
          <w:rFonts w:ascii="Arial" w:hAnsi="Arial" w:cs="Arial"/>
        </w:rPr>
        <w:t>1</w:t>
      </w:r>
      <w:r w:rsidR="00846002" w:rsidRPr="00286D93">
        <w:rPr>
          <w:rFonts w:ascii="Arial" w:hAnsi="Arial" w:cs="Arial"/>
        </w:rPr>
        <w:t xml:space="preserve">: </w:t>
      </w:r>
      <w:r w:rsidR="00D62773" w:rsidRPr="00286D93">
        <w:rPr>
          <w:rFonts w:ascii="Arial" w:hAnsi="Arial" w:cs="Arial"/>
        </w:rPr>
        <w:t xml:space="preserve">Erfassungsbogen – Personal </w:t>
      </w:r>
    </w:p>
    <w:p w:rsidR="00C01CA4" w:rsidRPr="00286D93" w:rsidRDefault="00C01CA4" w:rsidP="001C361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86D93">
        <w:rPr>
          <w:rFonts w:ascii="Arial" w:hAnsi="Arial" w:cs="Arial"/>
        </w:rPr>
        <w:t xml:space="preserve">Anlage </w:t>
      </w:r>
      <w:r w:rsidR="002243AB" w:rsidRPr="00286D93">
        <w:rPr>
          <w:rFonts w:ascii="Arial" w:hAnsi="Arial" w:cs="Arial"/>
        </w:rPr>
        <w:t>2</w:t>
      </w:r>
      <w:r w:rsidRPr="00286D93">
        <w:rPr>
          <w:rFonts w:ascii="Arial" w:hAnsi="Arial" w:cs="Arial"/>
        </w:rPr>
        <w:t>: Erklärung</w:t>
      </w:r>
      <w:r w:rsidR="00D70B34" w:rsidRPr="00286D93">
        <w:rPr>
          <w:rFonts w:ascii="Arial" w:hAnsi="Arial" w:cs="Arial"/>
        </w:rPr>
        <w:t>en</w:t>
      </w:r>
      <w:r w:rsidRPr="00286D93">
        <w:rPr>
          <w:rFonts w:ascii="Arial" w:hAnsi="Arial" w:cs="Arial"/>
        </w:rPr>
        <w:t xml:space="preserve"> des Trägers </w:t>
      </w:r>
    </w:p>
    <w:p w:rsidR="002243AB" w:rsidRPr="00286D93" w:rsidRDefault="002243AB" w:rsidP="001C361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86D93">
        <w:rPr>
          <w:rFonts w:ascii="Arial" w:hAnsi="Arial" w:cs="Arial"/>
        </w:rPr>
        <w:t>Hinweisblatt zum Erfassungsbogen</w:t>
      </w:r>
    </w:p>
    <w:p w:rsidR="002243AB" w:rsidRPr="00286D93" w:rsidRDefault="002243AB" w:rsidP="001C361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86D93">
        <w:rPr>
          <w:rFonts w:ascii="Arial" w:hAnsi="Arial" w:cs="Arial"/>
        </w:rPr>
        <w:t>Richtlinie für die Anerkennung von Sucht- und Drogenberatungsstellen im Sinne des § 203 Abs. 1 Nr. 4 StGB</w:t>
      </w:r>
      <w:r w:rsidR="00F20BD7" w:rsidRPr="00286D93">
        <w:rPr>
          <w:rFonts w:ascii="Arial" w:hAnsi="Arial" w:cs="Arial"/>
        </w:rPr>
        <w:t xml:space="preserve"> vom 15.08.2019</w:t>
      </w:r>
    </w:p>
    <w:p w:rsidR="008B69C0" w:rsidRPr="00286D93" w:rsidRDefault="008B69C0" w:rsidP="001C361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86D93">
        <w:rPr>
          <w:rFonts w:ascii="Arial" w:hAnsi="Arial" w:cs="Arial"/>
        </w:rPr>
        <w:t xml:space="preserve">Informationsschreiben des LAGuS gemäß Art. 13, 14 DSGVO über die Verarbeitung personenbezogener Daten </w:t>
      </w:r>
    </w:p>
    <w:sectPr w:rsidR="008B69C0" w:rsidRPr="00286D9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3" w:rsidRDefault="002A4713" w:rsidP="00D04100">
      <w:pPr>
        <w:spacing w:after="0" w:line="240" w:lineRule="auto"/>
      </w:pPr>
      <w:r>
        <w:separator/>
      </w:r>
    </w:p>
  </w:endnote>
  <w:endnote w:type="continuationSeparator" w:id="0">
    <w:p w:rsidR="002A4713" w:rsidRDefault="002A4713" w:rsidP="00D0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312087"/>
      <w:docPartObj>
        <w:docPartGallery w:val="Page Numbers (Bottom of Page)"/>
        <w:docPartUnique/>
      </w:docPartObj>
    </w:sdtPr>
    <w:sdtContent>
      <w:p w:rsidR="002A4713" w:rsidRDefault="002A471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80">
          <w:rPr>
            <w:noProof/>
          </w:rPr>
          <w:t>1</w:t>
        </w:r>
        <w:r>
          <w:fldChar w:fldCharType="end"/>
        </w:r>
      </w:p>
    </w:sdtContent>
  </w:sdt>
  <w:p w:rsidR="002A4713" w:rsidRPr="00CF7B80" w:rsidRDefault="00CF7B80" w:rsidP="00CF7B80">
    <w:pPr>
      <w:pStyle w:val="Fuzeile"/>
      <w:jc w:val="right"/>
      <w:rPr>
        <w:sz w:val="18"/>
        <w:szCs w:val="18"/>
      </w:rPr>
    </w:pPr>
    <w:r w:rsidRPr="00CF7B80">
      <w:rPr>
        <w:sz w:val="18"/>
        <w:szCs w:val="18"/>
      </w:rPr>
      <w:t>Version: 01.07.2020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3" w:rsidRDefault="002A4713" w:rsidP="00D04100">
      <w:pPr>
        <w:spacing w:after="0" w:line="240" w:lineRule="auto"/>
      </w:pPr>
      <w:r>
        <w:separator/>
      </w:r>
    </w:p>
  </w:footnote>
  <w:footnote w:type="continuationSeparator" w:id="0">
    <w:p w:rsidR="002A4713" w:rsidRDefault="002A4713" w:rsidP="00D04100">
      <w:pPr>
        <w:spacing w:after="0" w:line="240" w:lineRule="auto"/>
      </w:pPr>
      <w:r>
        <w:continuationSeparator/>
      </w:r>
    </w:p>
  </w:footnote>
  <w:footnote w:id="1">
    <w:p w:rsidR="002A4713" w:rsidRDefault="002A4713">
      <w:pPr>
        <w:pStyle w:val="Funotentext"/>
      </w:pPr>
      <w:r>
        <w:rPr>
          <w:rStyle w:val="Funotenzeichen"/>
        </w:rPr>
        <w:footnoteRef/>
      </w:r>
      <w:r>
        <w:t xml:space="preserve"> Mit den nachfolgenden personenbezogenen Bezeichnungen </w:t>
      </w:r>
      <w:r w:rsidRPr="00E26985">
        <w:t>werden alle Geschlechter gleichermaßen angesprochen.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19"/>
    <w:multiLevelType w:val="multilevel"/>
    <w:tmpl w:val="38E063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4D1E1D"/>
    <w:multiLevelType w:val="hybridMultilevel"/>
    <w:tmpl w:val="88861FF4"/>
    <w:lvl w:ilvl="0" w:tplc="CD8AE6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256A19"/>
    <w:multiLevelType w:val="multilevel"/>
    <w:tmpl w:val="39E8D6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39439D"/>
    <w:multiLevelType w:val="multilevel"/>
    <w:tmpl w:val="0BF4D5A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28299B"/>
    <w:multiLevelType w:val="hybridMultilevel"/>
    <w:tmpl w:val="5846D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K8PVMwu+bY25FdfY93/b04MWUoLMxyf9O3fmIDDScW5ekaQ7lY9q5amgqI3uQJwWjsE6XTBLgfU+D9BuZ97Qjg==" w:salt="aFsGtzkK2JigzTV9EO7T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EC"/>
    <w:rsid w:val="00004F96"/>
    <w:rsid w:val="000104EF"/>
    <w:rsid w:val="0002513C"/>
    <w:rsid w:val="00041AD7"/>
    <w:rsid w:val="000514F2"/>
    <w:rsid w:val="00052C27"/>
    <w:rsid w:val="0005526B"/>
    <w:rsid w:val="00067046"/>
    <w:rsid w:val="0008006B"/>
    <w:rsid w:val="00095012"/>
    <w:rsid w:val="000954DB"/>
    <w:rsid w:val="00096D94"/>
    <w:rsid w:val="000A7CC6"/>
    <w:rsid w:val="000C49D6"/>
    <w:rsid w:val="000D18A5"/>
    <w:rsid w:val="000D2F73"/>
    <w:rsid w:val="000D305B"/>
    <w:rsid w:val="000F1BBC"/>
    <w:rsid w:val="00104388"/>
    <w:rsid w:val="00113982"/>
    <w:rsid w:val="00121402"/>
    <w:rsid w:val="0012502F"/>
    <w:rsid w:val="001251FF"/>
    <w:rsid w:val="00130696"/>
    <w:rsid w:val="0013393F"/>
    <w:rsid w:val="00156195"/>
    <w:rsid w:val="0015676F"/>
    <w:rsid w:val="001664D4"/>
    <w:rsid w:val="00172FC6"/>
    <w:rsid w:val="00174E8D"/>
    <w:rsid w:val="001759DB"/>
    <w:rsid w:val="0017774E"/>
    <w:rsid w:val="00182CF7"/>
    <w:rsid w:val="00197E27"/>
    <w:rsid w:val="001A216C"/>
    <w:rsid w:val="001A28F4"/>
    <w:rsid w:val="001A7526"/>
    <w:rsid w:val="001B3787"/>
    <w:rsid w:val="001C3616"/>
    <w:rsid w:val="001D2890"/>
    <w:rsid w:val="001F36C9"/>
    <w:rsid w:val="00221314"/>
    <w:rsid w:val="00222C2F"/>
    <w:rsid w:val="002243AB"/>
    <w:rsid w:val="00226786"/>
    <w:rsid w:val="0025084A"/>
    <w:rsid w:val="0025647C"/>
    <w:rsid w:val="002826CC"/>
    <w:rsid w:val="00285418"/>
    <w:rsid w:val="00286D93"/>
    <w:rsid w:val="0029120D"/>
    <w:rsid w:val="002A0D49"/>
    <w:rsid w:val="002A4713"/>
    <w:rsid w:val="002A47F4"/>
    <w:rsid w:val="002B0364"/>
    <w:rsid w:val="002B1E4B"/>
    <w:rsid w:val="002C4D33"/>
    <w:rsid w:val="002C5C4E"/>
    <w:rsid w:val="002D2A12"/>
    <w:rsid w:val="002D468B"/>
    <w:rsid w:val="002E6CBE"/>
    <w:rsid w:val="002F4E6C"/>
    <w:rsid w:val="00300BFC"/>
    <w:rsid w:val="00304C43"/>
    <w:rsid w:val="003215D4"/>
    <w:rsid w:val="00331405"/>
    <w:rsid w:val="0033288E"/>
    <w:rsid w:val="0033663F"/>
    <w:rsid w:val="0034365F"/>
    <w:rsid w:val="00347A71"/>
    <w:rsid w:val="00352401"/>
    <w:rsid w:val="00356EFE"/>
    <w:rsid w:val="00357D82"/>
    <w:rsid w:val="0037445C"/>
    <w:rsid w:val="00395820"/>
    <w:rsid w:val="003A074D"/>
    <w:rsid w:val="003A1F15"/>
    <w:rsid w:val="003B2C46"/>
    <w:rsid w:val="003B3236"/>
    <w:rsid w:val="003B37C4"/>
    <w:rsid w:val="003C1955"/>
    <w:rsid w:val="003D2232"/>
    <w:rsid w:val="003E1647"/>
    <w:rsid w:val="003E34B1"/>
    <w:rsid w:val="003E49B0"/>
    <w:rsid w:val="003F3075"/>
    <w:rsid w:val="003F7FE9"/>
    <w:rsid w:val="00401667"/>
    <w:rsid w:val="0040172A"/>
    <w:rsid w:val="00402D0D"/>
    <w:rsid w:val="004064EC"/>
    <w:rsid w:val="00416429"/>
    <w:rsid w:val="0042367D"/>
    <w:rsid w:val="00434ECA"/>
    <w:rsid w:val="004434C4"/>
    <w:rsid w:val="00452134"/>
    <w:rsid w:val="0045611C"/>
    <w:rsid w:val="00466B22"/>
    <w:rsid w:val="004725F2"/>
    <w:rsid w:val="00474F83"/>
    <w:rsid w:val="004755C8"/>
    <w:rsid w:val="00475F7F"/>
    <w:rsid w:val="00482B13"/>
    <w:rsid w:val="00486D88"/>
    <w:rsid w:val="00495EBB"/>
    <w:rsid w:val="004C7F4A"/>
    <w:rsid w:val="004D364A"/>
    <w:rsid w:val="004E3CB3"/>
    <w:rsid w:val="004F34E0"/>
    <w:rsid w:val="00522456"/>
    <w:rsid w:val="00534EF4"/>
    <w:rsid w:val="00535461"/>
    <w:rsid w:val="00547F59"/>
    <w:rsid w:val="005559EB"/>
    <w:rsid w:val="00560480"/>
    <w:rsid w:val="00563245"/>
    <w:rsid w:val="005938ED"/>
    <w:rsid w:val="005B4F28"/>
    <w:rsid w:val="005C5225"/>
    <w:rsid w:val="005D4DA4"/>
    <w:rsid w:val="005D68AA"/>
    <w:rsid w:val="005E038D"/>
    <w:rsid w:val="005F08B2"/>
    <w:rsid w:val="00601E9C"/>
    <w:rsid w:val="00602CAC"/>
    <w:rsid w:val="0060647F"/>
    <w:rsid w:val="00623395"/>
    <w:rsid w:val="0063034A"/>
    <w:rsid w:val="00641A09"/>
    <w:rsid w:val="00670975"/>
    <w:rsid w:val="0069703A"/>
    <w:rsid w:val="006A50BB"/>
    <w:rsid w:val="006B1D0B"/>
    <w:rsid w:val="006C3DEB"/>
    <w:rsid w:val="006C6510"/>
    <w:rsid w:val="006D0145"/>
    <w:rsid w:val="006E0BF3"/>
    <w:rsid w:val="00717A30"/>
    <w:rsid w:val="00721AE9"/>
    <w:rsid w:val="007237DB"/>
    <w:rsid w:val="00726E88"/>
    <w:rsid w:val="00752FB9"/>
    <w:rsid w:val="007533CF"/>
    <w:rsid w:val="00757EB2"/>
    <w:rsid w:val="0076581D"/>
    <w:rsid w:val="007666F1"/>
    <w:rsid w:val="007734BC"/>
    <w:rsid w:val="007835B2"/>
    <w:rsid w:val="00795BE6"/>
    <w:rsid w:val="007A47F6"/>
    <w:rsid w:val="007D35E6"/>
    <w:rsid w:val="007E037B"/>
    <w:rsid w:val="007E1275"/>
    <w:rsid w:val="007F200A"/>
    <w:rsid w:val="0080400E"/>
    <w:rsid w:val="00820EFF"/>
    <w:rsid w:val="00846002"/>
    <w:rsid w:val="00851F48"/>
    <w:rsid w:val="00852E86"/>
    <w:rsid w:val="00857863"/>
    <w:rsid w:val="00865BA3"/>
    <w:rsid w:val="00880264"/>
    <w:rsid w:val="00880474"/>
    <w:rsid w:val="00883ADD"/>
    <w:rsid w:val="0089656A"/>
    <w:rsid w:val="008A6FE1"/>
    <w:rsid w:val="008B1B20"/>
    <w:rsid w:val="008B488C"/>
    <w:rsid w:val="008B69C0"/>
    <w:rsid w:val="008C2380"/>
    <w:rsid w:val="008F6782"/>
    <w:rsid w:val="00900DE9"/>
    <w:rsid w:val="00910D53"/>
    <w:rsid w:val="0092630D"/>
    <w:rsid w:val="00932B76"/>
    <w:rsid w:val="00941788"/>
    <w:rsid w:val="00944204"/>
    <w:rsid w:val="00970560"/>
    <w:rsid w:val="009731F1"/>
    <w:rsid w:val="009770BC"/>
    <w:rsid w:val="009A251C"/>
    <w:rsid w:val="009B3005"/>
    <w:rsid w:val="009C0999"/>
    <w:rsid w:val="009C3ACC"/>
    <w:rsid w:val="009D065B"/>
    <w:rsid w:val="009D5B31"/>
    <w:rsid w:val="009F3D93"/>
    <w:rsid w:val="009F6E1E"/>
    <w:rsid w:val="00A02580"/>
    <w:rsid w:val="00A0521E"/>
    <w:rsid w:val="00A220AE"/>
    <w:rsid w:val="00A22FA2"/>
    <w:rsid w:val="00A27D8B"/>
    <w:rsid w:val="00A33C65"/>
    <w:rsid w:val="00A4622D"/>
    <w:rsid w:val="00A600FD"/>
    <w:rsid w:val="00A61369"/>
    <w:rsid w:val="00A626C8"/>
    <w:rsid w:val="00A62914"/>
    <w:rsid w:val="00A76BA9"/>
    <w:rsid w:val="00A8425E"/>
    <w:rsid w:val="00A90ACE"/>
    <w:rsid w:val="00A95D49"/>
    <w:rsid w:val="00AA2A8E"/>
    <w:rsid w:val="00AA6DC7"/>
    <w:rsid w:val="00AB67B8"/>
    <w:rsid w:val="00AD0CE2"/>
    <w:rsid w:val="00AF1BAA"/>
    <w:rsid w:val="00AF731A"/>
    <w:rsid w:val="00B214EA"/>
    <w:rsid w:val="00B24065"/>
    <w:rsid w:val="00B37A14"/>
    <w:rsid w:val="00B54329"/>
    <w:rsid w:val="00B57744"/>
    <w:rsid w:val="00B66C32"/>
    <w:rsid w:val="00B72142"/>
    <w:rsid w:val="00B722C4"/>
    <w:rsid w:val="00B744C3"/>
    <w:rsid w:val="00B74753"/>
    <w:rsid w:val="00B819E3"/>
    <w:rsid w:val="00B83041"/>
    <w:rsid w:val="00B8355E"/>
    <w:rsid w:val="00B84361"/>
    <w:rsid w:val="00B9761C"/>
    <w:rsid w:val="00BB148A"/>
    <w:rsid w:val="00BD587E"/>
    <w:rsid w:val="00BE72D3"/>
    <w:rsid w:val="00BE7390"/>
    <w:rsid w:val="00BF00C2"/>
    <w:rsid w:val="00BF1509"/>
    <w:rsid w:val="00C01CA4"/>
    <w:rsid w:val="00C02368"/>
    <w:rsid w:val="00C06075"/>
    <w:rsid w:val="00C1406E"/>
    <w:rsid w:val="00C17525"/>
    <w:rsid w:val="00C3557D"/>
    <w:rsid w:val="00C4746E"/>
    <w:rsid w:val="00C62422"/>
    <w:rsid w:val="00C661E0"/>
    <w:rsid w:val="00C67ED5"/>
    <w:rsid w:val="00C75774"/>
    <w:rsid w:val="00C90C78"/>
    <w:rsid w:val="00CB6C4D"/>
    <w:rsid w:val="00CC18F4"/>
    <w:rsid w:val="00CC261B"/>
    <w:rsid w:val="00CC4A79"/>
    <w:rsid w:val="00CF665E"/>
    <w:rsid w:val="00CF7455"/>
    <w:rsid w:val="00CF7B80"/>
    <w:rsid w:val="00D04100"/>
    <w:rsid w:val="00D157A6"/>
    <w:rsid w:val="00D25B36"/>
    <w:rsid w:val="00D351BA"/>
    <w:rsid w:val="00D37496"/>
    <w:rsid w:val="00D50A9E"/>
    <w:rsid w:val="00D5156B"/>
    <w:rsid w:val="00D51714"/>
    <w:rsid w:val="00D62773"/>
    <w:rsid w:val="00D627FD"/>
    <w:rsid w:val="00D70B34"/>
    <w:rsid w:val="00D73057"/>
    <w:rsid w:val="00D76614"/>
    <w:rsid w:val="00D77442"/>
    <w:rsid w:val="00D867BA"/>
    <w:rsid w:val="00D91AE4"/>
    <w:rsid w:val="00D93D22"/>
    <w:rsid w:val="00DA4D47"/>
    <w:rsid w:val="00DC05D3"/>
    <w:rsid w:val="00DC48EE"/>
    <w:rsid w:val="00DD704C"/>
    <w:rsid w:val="00DE7D32"/>
    <w:rsid w:val="00DF0D4C"/>
    <w:rsid w:val="00E07A39"/>
    <w:rsid w:val="00E26985"/>
    <w:rsid w:val="00E335ED"/>
    <w:rsid w:val="00E34CEF"/>
    <w:rsid w:val="00E42F6F"/>
    <w:rsid w:val="00E430C3"/>
    <w:rsid w:val="00E44D00"/>
    <w:rsid w:val="00E85E93"/>
    <w:rsid w:val="00E96789"/>
    <w:rsid w:val="00EB0F8D"/>
    <w:rsid w:val="00EB2070"/>
    <w:rsid w:val="00EB3D9D"/>
    <w:rsid w:val="00EC232A"/>
    <w:rsid w:val="00EC6E95"/>
    <w:rsid w:val="00ED6A4E"/>
    <w:rsid w:val="00EE45A4"/>
    <w:rsid w:val="00EE7B15"/>
    <w:rsid w:val="00F20BD7"/>
    <w:rsid w:val="00F229CF"/>
    <w:rsid w:val="00F25ABA"/>
    <w:rsid w:val="00F2795A"/>
    <w:rsid w:val="00F304AD"/>
    <w:rsid w:val="00F40473"/>
    <w:rsid w:val="00F5018A"/>
    <w:rsid w:val="00F50456"/>
    <w:rsid w:val="00F5414A"/>
    <w:rsid w:val="00F56FE4"/>
    <w:rsid w:val="00F83C04"/>
    <w:rsid w:val="00F84B12"/>
    <w:rsid w:val="00FA510D"/>
    <w:rsid w:val="00FA5CB2"/>
    <w:rsid w:val="00FB0FC2"/>
    <w:rsid w:val="00FC08B1"/>
    <w:rsid w:val="00FC1379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9FB8F-1F3E-4435-B367-1A4F85C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A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041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41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410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E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5A4"/>
  </w:style>
  <w:style w:type="paragraph" w:styleId="Fuzeile">
    <w:name w:val="footer"/>
    <w:basedOn w:val="Standard"/>
    <w:link w:val="FuzeileZchn"/>
    <w:uiPriority w:val="99"/>
    <w:unhideWhenUsed/>
    <w:rsid w:val="00EE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5A4"/>
  </w:style>
  <w:style w:type="paragraph" w:styleId="Listenabsatz">
    <w:name w:val="List Paragraph"/>
    <w:basedOn w:val="Standard"/>
    <w:uiPriority w:val="34"/>
    <w:qFormat/>
    <w:rsid w:val="002F4E6C"/>
    <w:pPr>
      <w:ind w:left="720"/>
      <w:contextualSpacing/>
    </w:pPr>
  </w:style>
  <w:style w:type="paragraph" w:customStyle="1" w:styleId="ANBest">
    <w:name w:val="ANBest"/>
    <w:basedOn w:val="Standard"/>
    <w:next w:val="Standard"/>
    <w:rsid w:val="00286D9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C821-24F2-4574-A0A9-9575DD83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EE259AD8.dotm</Template>
  <TotalTime>0</TotalTime>
  <Pages>5</Pages>
  <Words>1413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Schirrmacher, Antje</dc:creator>
  <cp:keywords/>
  <dc:description/>
  <cp:lastModifiedBy>Waterstradt, Jana</cp:lastModifiedBy>
  <cp:revision>21</cp:revision>
  <dcterms:created xsi:type="dcterms:W3CDTF">2020-07-01T09:41:00Z</dcterms:created>
  <dcterms:modified xsi:type="dcterms:W3CDTF">2020-07-08T11:47:00Z</dcterms:modified>
</cp:coreProperties>
</file>