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11" w:rsidRPr="006F3613" w:rsidRDefault="00E15ECB" w:rsidP="00DC468F">
      <w:pPr>
        <w:pStyle w:val="Titel"/>
      </w:pPr>
      <w:r w:rsidRPr="006F3613">
        <w:t xml:space="preserve">Bezahlte Freistellung für ehrenamtliches Engagement </w:t>
      </w:r>
      <w:r w:rsidR="00D563E6" w:rsidRPr="006F3613">
        <w:t>nach dem Kinder- und Jugendförderungsgesetz M-V (KJfG)</w:t>
      </w:r>
    </w:p>
    <w:p w:rsidR="001D04D6" w:rsidRPr="006F3613" w:rsidRDefault="00B11576" w:rsidP="00AC6753">
      <w:pPr>
        <w:pStyle w:val="Untertitel"/>
      </w:pPr>
      <w:r w:rsidRPr="006F3613">
        <w:t>- Informationen -</w:t>
      </w:r>
    </w:p>
    <w:p w:rsidR="00D2026A" w:rsidRPr="006F3613" w:rsidRDefault="00890F8D" w:rsidP="00543519">
      <w:pPr>
        <w:pStyle w:val="berschrift1"/>
        <w:rPr>
          <w:color w:val="005E90" w:themeColor="text2"/>
        </w:rPr>
      </w:pPr>
      <w:r w:rsidRPr="006F3613">
        <w:rPr>
          <w:color w:val="005E90" w:themeColor="text2"/>
        </w:rPr>
        <w:t>1</w:t>
      </w:r>
      <w:r w:rsidR="0048518D" w:rsidRPr="006F3613">
        <w:rPr>
          <w:color w:val="005E90" w:themeColor="text2"/>
        </w:rPr>
        <w:tab/>
      </w:r>
      <w:r w:rsidR="002A372D" w:rsidRPr="006F3613">
        <w:rPr>
          <w:color w:val="005E90" w:themeColor="text2"/>
        </w:rPr>
        <w:t>Wofür können Fördermittel gewährt werden?</w:t>
      </w:r>
      <w:r w:rsidR="006F3613" w:rsidRPr="006F3613">
        <w:rPr>
          <w:color w:val="005E90" w:themeColor="text2"/>
        </w:rPr>
        <w:t xml:space="preserve"> </w:t>
      </w:r>
    </w:p>
    <w:p w:rsidR="002A372D" w:rsidRPr="006F3613" w:rsidRDefault="00173AF4" w:rsidP="00543519">
      <w:pPr>
        <w:pStyle w:val="Listenabsatz"/>
        <w:numPr>
          <w:ilvl w:val="0"/>
          <w:numId w:val="12"/>
        </w:numPr>
        <w:rPr>
          <w:color w:val="005E90" w:themeColor="text2"/>
        </w:rPr>
      </w:pPr>
      <w:r>
        <w:rPr>
          <w:color w:val="005E90" w:themeColor="text2"/>
        </w:rPr>
        <w:t>e</w:t>
      </w:r>
      <w:r w:rsidR="00FB14E7" w:rsidRPr="006F3613">
        <w:rPr>
          <w:color w:val="005E90" w:themeColor="text2"/>
        </w:rPr>
        <w:t xml:space="preserve">hrenamtliches Engagement </w:t>
      </w:r>
      <w:r w:rsidR="00D563E6" w:rsidRPr="006F3613">
        <w:rPr>
          <w:color w:val="005E90" w:themeColor="text2"/>
        </w:rPr>
        <w:t xml:space="preserve">lt. </w:t>
      </w:r>
      <w:r w:rsidR="00B92279" w:rsidRPr="006F3613">
        <w:rPr>
          <w:color w:val="005E90" w:themeColor="text2"/>
        </w:rPr>
        <w:t>KJfG</w:t>
      </w:r>
      <w:r w:rsidR="00FB14E7" w:rsidRPr="006F3613">
        <w:rPr>
          <w:color w:val="005E90" w:themeColor="text2"/>
        </w:rPr>
        <w:t xml:space="preserve"> M-V</w:t>
      </w:r>
      <w:r w:rsidR="00E15ECB" w:rsidRPr="006F3613">
        <w:rPr>
          <w:color w:val="005E90" w:themeColor="text2"/>
        </w:rPr>
        <w:t xml:space="preserve"> </w:t>
      </w:r>
      <w:r w:rsidR="00D563E6" w:rsidRPr="006F3613">
        <w:rPr>
          <w:color w:val="005E90" w:themeColor="text2"/>
        </w:rPr>
        <w:t xml:space="preserve">(für </w:t>
      </w:r>
      <w:r w:rsidR="00E15ECB" w:rsidRPr="006F3613">
        <w:rPr>
          <w:color w:val="005E90" w:themeColor="text2"/>
        </w:rPr>
        <w:t>max. fünf Werktage pro Kalenderjahr</w:t>
      </w:r>
      <w:r w:rsidR="00D563E6" w:rsidRPr="006F3613">
        <w:rPr>
          <w:color w:val="005E90" w:themeColor="text2"/>
        </w:rPr>
        <w:t>)</w:t>
      </w:r>
    </w:p>
    <w:p w:rsidR="00867711" w:rsidRPr="006F3613" w:rsidRDefault="00890F8D" w:rsidP="00543519">
      <w:pPr>
        <w:pStyle w:val="berschrift1"/>
        <w:rPr>
          <w:color w:val="005E90" w:themeColor="text2"/>
        </w:rPr>
      </w:pPr>
      <w:r w:rsidRPr="006F3613">
        <w:rPr>
          <w:color w:val="005E90" w:themeColor="text2"/>
        </w:rPr>
        <w:t>2</w:t>
      </w:r>
      <w:r w:rsidR="0048518D" w:rsidRPr="006F3613">
        <w:rPr>
          <w:color w:val="005E90" w:themeColor="text2"/>
        </w:rPr>
        <w:tab/>
      </w:r>
      <w:r w:rsidR="002A372D" w:rsidRPr="006F3613">
        <w:rPr>
          <w:color w:val="005E90" w:themeColor="text2"/>
        </w:rPr>
        <w:t>Wer kann Fördermittel erhalten?</w:t>
      </w:r>
    </w:p>
    <w:p w:rsidR="001F41EE" w:rsidRPr="006F3613" w:rsidRDefault="00173AF4" w:rsidP="00543519">
      <w:pPr>
        <w:pStyle w:val="Listenabsatz"/>
        <w:numPr>
          <w:ilvl w:val="0"/>
          <w:numId w:val="13"/>
        </w:numPr>
        <w:rPr>
          <w:color w:val="005E90" w:themeColor="text2"/>
        </w:rPr>
      </w:pPr>
      <w:r>
        <w:rPr>
          <w:color w:val="005E90" w:themeColor="text2"/>
        </w:rPr>
        <w:t>p</w:t>
      </w:r>
      <w:r w:rsidR="00D563E6" w:rsidRPr="006F3613">
        <w:rPr>
          <w:color w:val="005E90" w:themeColor="text2"/>
        </w:rPr>
        <w:t>rivate</w:t>
      </w:r>
      <w:r w:rsidR="00437482">
        <w:rPr>
          <w:color w:val="005E90" w:themeColor="text2"/>
        </w:rPr>
        <w:t>r</w:t>
      </w:r>
      <w:r w:rsidR="00D563E6" w:rsidRPr="006F3613">
        <w:rPr>
          <w:color w:val="005E90" w:themeColor="text2"/>
        </w:rPr>
        <w:t xml:space="preserve"> Arbeitgeber</w:t>
      </w:r>
      <w:r w:rsidR="00FB14E7" w:rsidRPr="006F3613">
        <w:rPr>
          <w:color w:val="005E90" w:themeColor="text2"/>
        </w:rPr>
        <w:t xml:space="preserve"> der ehrenamtlich tä</w:t>
      </w:r>
      <w:r w:rsidR="001A0384" w:rsidRPr="006F3613">
        <w:rPr>
          <w:color w:val="005E90" w:themeColor="text2"/>
        </w:rPr>
        <w:t>tigen Person mit Firmensitz/</w:t>
      </w:r>
      <w:r w:rsidR="00FB14E7" w:rsidRPr="006F3613">
        <w:rPr>
          <w:color w:val="005E90" w:themeColor="text2"/>
        </w:rPr>
        <w:t xml:space="preserve">Außenstandort </w:t>
      </w:r>
      <w:r w:rsidR="00CA541C" w:rsidRPr="006F3613">
        <w:rPr>
          <w:color w:val="005E90" w:themeColor="text2"/>
        </w:rPr>
        <w:t xml:space="preserve">in </w:t>
      </w:r>
      <w:r w:rsidR="001A0384" w:rsidRPr="006F3613">
        <w:rPr>
          <w:color w:val="005E90" w:themeColor="text2"/>
        </w:rPr>
        <w:t>M-V</w:t>
      </w:r>
    </w:p>
    <w:p w:rsidR="00D46034" w:rsidRPr="006F3613" w:rsidRDefault="00890F8D" w:rsidP="00543519">
      <w:pPr>
        <w:pStyle w:val="berschrift1"/>
        <w:rPr>
          <w:color w:val="005E90" w:themeColor="text2"/>
        </w:rPr>
      </w:pPr>
      <w:r w:rsidRPr="006F3613">
        <w:rPr>
          <w:color w:val="005E90" w:themeColor="text2"/>
        </w:rPr>
        <w:t>3</w:t>
      </w:r>
      <w:r w:rsidR="0048518D" w:rsidRPr="006F3613">
        <w:rPr>
          <w:color w:val="005E90" w:themeColor="text2"/>
        </w:rPr>
        <w:tab/>
      </w:r>
      <w:r w:rsidR="00693117" w:rsidRPr="006F3613">
        <w:rPr>
          <w:color w:val="005E90" w:themeColor="text2"/>
        </w:rPr>
        <w:t>Welche Voraussetzungen müssen erfüllt sein?</w:t>
      </w:r>
    </w:p>
    <w:p w:rsidR="00CA541C" w:rsidRPr="006F3613" w:rsidRDefault="00CA541C" w:rsidP="000D2D46">
      <w:pPr>
        <w:pStyle w:val="Listenabsatz"/>
        <w:numPr>
          <w:ilvl w:val="0"/>
          <w:numId w:val="14"/>
        </w:numPr>
        <w:rPr>
          <w:color w:val="005E90" w:themeColor="text2"/>
        </w:rPr>
      </w:pPr>
      <w:r w:rsidRPr="006F3613">
        <w:rPr>
          <w:color w:val="005E90" w:themeColor="text2"/>
        </w:rPr>
        <w:t xml:space="preserve">Arbeitsverhältnis </w:t>
      </w:r>
      <w:r w:rsidR="00D563E6" w:rsidRPr="006F3613">
        <w:rPr>
          <w:color w:val="005E90" w:themeColor="text2"/>
        </w:rPr>
        <w:t xml:space="preserve">seit </w:t>
      </w:r>
      <w:r w:rsidRPr="006F3613">
        <w:rPr>
          <w:color w:val="005E90" w:themeColor="text2"/>
        </w:rPr>
        <w:t>mindestens sechs</w:t>
      </w:r>
      <w:r w:rsidR="00D563E6" w:rsidRPr="006F3613">
        <w:rPr>
          <w:color w:val="005E90" w:themeColor="text2"/>
        </w:rPr>
        <w:t xml:space="preserve"> Monaten </w:t>
      </w:r>
      <w:r w:rsidRPr="006F3613">
        <w:rPr>
          <w:color w:val="005E90" w:themeColor="text2"/>
        </w:rPr>
        <w:t xml:space="preserve"> </w:t>
      </w:r>
    </w:p>
    <w:p w:rsidR="00D563E6" w:rsidRPr="006F3613" w:rsidRDefault="00173AF4" w:rsidP="00D563E6">
      <w:pPr>
        <w:pStyle w:val="Listenabsatz"/>
        <w:numPr>
          <w:ilvl w:val="0"/>
          <w:numId w:val="14"/>
        </w:numPr>
        <w:rPr>
          <w:color w:val="005E90" w:themeColor="text2"/>
        </w:rPr>
      </w:pPr>
      <w:r>
        <w:rPr>
          <w:color w:val="005E90" w:themeColor="text2"/>
        </w:rPr>
        <w:t>e</w:t>
      </w:r>
      <w:r w:rsidR="00D563E6" w:rsidRPr="006F3613">
        <w:rPr>
          <w:color w:val="005E90" w:themeColor="text2"/>
        </w:rPr>
        <w:t xml:space="preserve">hrenamtlich tätige Person muss mindestens 16 Jahre alt sein </w:t>
      </w:r>
    </w:p>
    <w:p w:rsidR="00FB14E7" w:rsidRPr="006F3613" w:rsidRDefault="00173AF4" w:rsidP="00D563E6">
      <w:pPr>
        <w:pStyle w:val="Listenabsatz"/>
        <w:numPr>
          <w:ilvl w:val="0"/>
          <w:numId w:val="14"/>
        </w:numPr>
        <w:rPr>
          <w:color w:val="005E90" w:themeColor="text2"/>
        </w:rPr>
      </w:pPr>
      <w:r>
        <w:rPr>
          <w:color w:val="005E90" w:themeColor="text2"/>
        </w:rPr>
        <w:t>p</w:t>
      </w:r>
      <w:r w:rsidR="00FB14E7" w:rsidRPr="006F3613">
        <w:rPr>
          <w:color w:val="005E90" w:themeColor="text2"/>
        </w:rPr>
        <w:t>ädagogische Leitung oder Begleitung von</w:t>
      </w:r>
      <w:r w:rsidR="00D563E6" w:rsidRPr="006F3613">
        <w:rPr>
          <w:color w:val="005E90" w:themeColor="text2"/>
        </w:rPr>
        <w:t xml:space="preserve"> </w:t>
      </w:r>
      <w:r w:rsidR="00FB14E7" w:rsidRPr="006F3613">
        <w:rPr>
          <w:color w:val="005E90" w:themeColor="text2"/>
        </w:rPr>
        <w:t>Ferienlagern,</w:t>
      </w:r>
      <w:r w:rsidR="003E038A" w:rsidRPr="006F3613">
        <w:rPr>
          <w:color w:val="005E90" w:themeColor="text2"/>
        </w:rPr>
        <w:t xml:space="preserve"> </w:t>
      </w:r>
      <w:r w:rsidR="00FB14E7" w:rsidRPr="006F3613">
        <w:rPr>
          <w:color w:val="005E90" w:themeColor="text2"/>
        </w:rPr>
        <w:t>Jugendfreizeiten, Inter</w:t>
      </w:r>
      <w:r w:rsidR="00601A1D" w:rsidRPr="006F3613">
        <w:rPr>
          <w:color w:val="005E90" w:themeColor="text2"/>
        </w:rPr>
        <w:t>nationalen Jugendbegegnunge</w:t>
      </w:r>
      <w:r w:rsidR="003E038A" w:rsidRPr="006F3613">
        <w:rPr>
          <w:color w:val="005E90" w:themeColor="text2"/>
        </w:rPr>
        <w:t xml:space="preserve">n, </w:t>
      </w:r>
      <w:r w:rsidR="00FB14E7" w:rsidRPr="006F3613">
        <w:rPr>
          <w:color w:val="005E90" w:themeColor="text2"/>
        </w:rPr>
        <w:t>Kinderbetreuung bei Familienfreizeiten</w:t>
      </w:r>
    </w:p>
    <w:p w:rsidR="00601A1D" w:rsidRPr="006F3613" w:rsidRDefault="00601A1D" w:rsidP="003E038A">
      <w:pPr>
        <w:pStyle w:val="Listenabsatz"/>
        <w:numPr>
          <w:ilvl w:val="0"/>
          <w:numId w:val="14"/>
        </w:numPr>
        <w:rPr>
          <w:color w:val="005E90" w:themeColor="text2"/>
        </w:rPr>
      </w:pPr>
      <w:r w:rsidRPr="006F3613">
        <w:rPr>
          <w:color w:val="005E90" w:themeColor="text2"/>
        </w:rPr>
        <w:t>Seminare der Jugendbildung</w:t>
      </w:r>
      <w:r w:rsidR="003E038A" w:rsidRPr="006F3613">
        <w:rPr>
          <w:color w:val="005E90" w:themeColor="text2"/>
        </w:rPr>
        <w:t xml:space="preserve">, </w:t>
      </w:r>
      <w:r w:rsidRPr="006F3613">
        <w:rPr>
          <w:color w:val="005E90" w:themeColor="text2"/>
        </w:rPr>
        <w:t>Aus- und Fortbildungslehrgänge (Gruppenleiterschulungen)</w:t>
      </w:r>
    </w:p>
    <w:p w:rsidR="00601A1D" w:rsidRPr="006F3613" w:rsidRDefault="00601A1D" w:rsidP="00601A1D">
      <w:pPr>
        <w:pStyle w:val="Listenabsatz"/>
        <w:numPr>
          <w:ilvl w:val="0"/>
          <w:numId w:val="14"/>
        </w:numPr>
        <w:rPr>
          <w:color w:val="005E90" w:themeColor="text2"/>
        </w:rPr>
      </w:pPr>
      <w:r w:rsidRPr="006F3613">
        <w:rPr>
          <w:color w:val="005E90" w:themeColor="text2"/>
        </w:rPr>
        <w:t>Dauer der Maßnahme: mehr als zwei Tage</w:t>
      </w:r>
    </w:p>
    <w:p w:rsidR="00601A1D" w:rsidRPr="006F3613" w:rsidRDefault="00173AF4" w:rsidP="00601A1D">
      <w:pPr>
        <w:pStyle w:val="Listenabsatz"/>
        <w:numPr>
          <w:ilvl w:val="0"/>
          <w:numId w:val="14"/>
        </w:numPr>
        <w:rPr>
          <w:color w:val="005E90" w:themeColor="text2"/>
        </w:rPr>
      </w:pPr>
      <w:r>
        <w:rPr>
          <w:color w:val="005E90" w:themeColor="text2"/>
        </w:rPr>
        <w:t>k</w:t>
      </w:r>
      <w:r w:rsidR="00D563E6" w:rsidRPr="006F3613">
        <w:rPr>
          <w:color w:val="005E90" w:themeColor="text2"/>
        </w:rPr>
        <w:t xml:space="preserve">ein </w:t>
      </w:r>
      <w:r w:rsidR="00601A1D" w:rsidRPr="006F3613">
        <w:rPr>
          <w:color w:val="005E90" w:themeColor="text2"/>
        </w:rPr>
        <w:t>Anspruch auf Freistellung, wenn betriebliche Gründe entgegenstehen</w:t>
      </w:r>
    </w:p>
    <w:p w:rsidR="00693117" w:rsidRPr="006F3613" w:rsidRDefault="00693117" w:rsidP="00543519">
      <w:pPr>
        <w:pStyle w:val="berschrift1"/>
        <w:rPr>
          <w:color w:val="005E90" w:themeColor="text2"/>
        </w:rPr>
      </w:pPr>
      <w:r w:rsidRPr="006F3613">
        <w:rPr>
          <w:color w:val="005E90" w:themeColor="text2"/>
        </w:rPr>
        <w:t>4</w:t>
      </w:r>
      <w:r w:rsidRPr="006F3613">
        <w:rPr>
          <w:color w:val="005E90" w:themeColor="text2"/>
        </w:rPr>
        <w:tab/>
        <w:t>Wie hoch kann die Förderung sein?</w:t>
      </w:r>
    </w:p>
    <w:p w:rsidR="001F41EE" w:rsidRPr="006F3613" w:rsidRDefault="00D563E6" w:rsidP="00543519">
      <w:pPr>
        <w:pStyle w:val="Listenabsatz"/>
        <w:numPr>
          <w:ilvl w:val="0"/>
          <w:numId w:val="15"/>
        </w:numPr>
        <w:rPr>
          <w:color w:val="005E90" w:themeColor="text2"/>
        </w:rPr>
      </w:pPr>
      <w:r w:rsidRPr="006F3613">
        <w:rPr>
          <w:color w:val="005E90" w:themeColor="text2"/>
        </w:rPr>
        <w:t>Arbeitsentgelterstattung in Höhe des gezahlten Arbeitsentgelts für die Dauer der Freistellung</w:t>
      </w:r>
    </w:p>
    <w:p w:rsidR="001F41EE" w:rsidRPr="006F3613" w:rsidRDefault="00601A1D" w:rsidP="00543519">
      <w:pPr>
        <w:pStyle w:val="Listenabsatz"/>
        <w:numPr>
          <w:ilvl w:val="0"/>
          <w:numId w:val="15"/>
        </w:numPr>
        <w:rPr>
          <w:color w:val="005E90" w:themeColor="text2"/>
        </w:rPr>
      </w:pPr>
      <w:r w:rsidRPr="006F3613">
        <w:rPr>
          <w:color w:val="005E90" w:themeColor="text2"/>
        </w:rPr>
        <w:t>Honorare</w:t>
      </w:r>
      <w:r w:rsidR="006D7490" w:rsidRPr="006F3613">
        <w:rPr>
          <w:color w:val="005E90" w:themeColor="text2"/>
        </w:rPr>
        <w:t xml:space="preserve"> und</w:t>
      </w:r>
      <w:r w:rsidRPr="006F3613">
        <w:rPr>
          <w:color w:val="005E90" w:themeColor="text2"/>
        </w:rPr>
        <w:t xml:space="preserve"> Aufwandsentschädigungen werden von der Erstattung abgezogen</w:t>
      </w:r>
    </w:p>
    <w:p w:rsidR="00693117" w:rsidRPr="006F3613" w:rsidRDefault="00693117" w:rsidP="00543519">
      <w:pPr>
        <w:pStyle w:val="berschrift1"/>
        <w:rPr>
          <w:color w:val="005E90" w:themeColor="text2"/>
        </w:rPr>
      </w:pPr>
      <w:r w:rsidRPr="006F3613">
        <w:rPr>
          <w:color w:val="005E90" w:themeColor="text2"/>
        </w:rPr>
        <w:t>5</w:t>
      </w:r>
      <w:r w:rsidRPr="006F3613">
        <w:rPr>
          <w:color w:val="005E90" w:themeColor="text2"/>
        </w:rPr>
        <w:tab/>
        <w:t xml:space="preserve">Wo finde ich die Antragsunterlagen? </w:t>
      </w:r>
    </w:p>
    <w:p w:rsidR="001F41EE" w:rsidRPr="006F3613" w:rsidRDefault="00173AF4" w:rsidP="0025449A">
      <w:pPr>
        <w:pStyle w:val="Listenabsatz"/>
        <w:numPr>
          <w:ilvl w:val="0"/>
          <w:numId w:val="16"/>
        </w:numPr>
        <w:rPr>
          <w:color w:val="005E90" w:themeColor="text2"/>
        </w:rPr>
      </w:pPr>
      <w:r>
        <w:rPr>
          <w:color w:val="005E90" w:themeColor="text2"/>
        </w:rPr>
        <w:t>z</w:t>
      </w:r>
      <w:r w:rsidR="001F41EE" w:rsidRPr="006F3613">
        <w:rPr>
          <w:color w:val="005E90" w:themeColor="text2"/>
        </w:rPr>
        <w:t>uständige Behörde ist das Landesamt für Gesundheit und Soziales</w:t>
      </w:r>
      <w:r w:rsidR="00603624" w:rsidRPr="006F3613">
        <w:rPr>
          <w:color w:val="005E90" w:themeColor="text2"/>
        </w:rPr>
        <w:t xml:space="preserve"> </w:t>
      </w:r>
      <w:r w:rsidR="00320279" w:rsidRPr="006F3613">
        <w:rPr>
          <w:color w:val="005E90" w:themeColor="text2"/>
        </w:rPr>
        <w:t xml:space="preserve">(LAGuS) </w:t>
      </w:r>
    </w:p>
    <w:p w:rsidR="003E038A" w:rsidRPr="006F3613" w:rsidRDefault="00173AF4" w:rsidP="00543519">
      <w:pPr>
        <w:pStyle w:val="Listenabsatz"/>
        <w:numPr>
          <w:ilvl w:val="0"/>
          <w:numId w:val="16"/>
        </w:numPr>
        <w:rPr>
          <w:color w:val="005E90" w:themeColor="text2"/>
        </w:rPr>
      </w:pPr>
      <w:r>
        <w:rPr>
          <w:color w:val="005E90" w:themeColor="text2"/>
        </w:rPr>
        <w:t>e</w:t>
      </w:r>
      <w:r w:rsidR="003E038A" w:rsidRPr="006F3613">
        <w:rPr>
          <w:color w:val="005E90" w:themeColor="text2"/>
        </w:rPr>
        <w:t>hrenamtlich tätige Person stellt</w:t>
      </w:r>
      <w:r w:rsidR="003E038A" w:rsidRPr="006F3613">
        <w:rPr>
          <w:b/>
          <w:color w:val="005E90" w:themeColor="text2"/>
        </w:rPr>
        <w:t xml:space="preserve"> Antrag</w:t>
      </w:r>
      <w:r w:rsidR="003E038A" w:rsidRPr="006F3613">
        <w:rPr>
          <w:color w:val="005E90" w:themeColor="text2"/>
        </w:rPr>
        <w:t xml:space="preserve"> auf Freistellung 6 Wochen </w:t>
      </w:r>
      <w:r w:rsidR="006D7490" w:rsidRPr="006F3613">
        <w:rPr>
          <w:color w:val="005E90" w:themeColor="text2"/>
        </w:rPr>
        <w:t>vorher</w:t>
      </w:r>
      <w:r w:rsidR="003E038A" w:rsidRPr="006F3613">
        <w:rPr>
          <w:color w:val="005E90" w:themeColor="text2"/>
        </w:rPr>
        <w:t xml:space="preserve"> beim Arbeitgeber, Arbeitgeber stellt </w:t>
      </w:r>
      <w:r w:rsidR="003E038A" w:rsidRPr="006F3613">
        <w:rPr>
          <w:b/>
          <w:color w:val="005E90" w:themeColor="text2"/>
        </w:rPr>
        <w:t>Antrag</w:t>
      </w:r>
      <w:r w:rsidR="003E038A" w:rsidRPr="006F3613">
        <w:rPr>
          <w:color w:val="005E90" w:themeColor="text2"/>
        </w:rPr>
        <w:t xml:space="preserve"> auf Arbeitsentgelterstattung 14 Tage vor der Maßnahme beim LAGuS </w:t>
      </w:r>
    </w:p>
    <w:p w:rsidR="000D2D46" w:rsidRPr="006F3613" w:rsidRDefault="00D41DC8" w:rsidP="00320279">
      <w:pPr>
        <w:pStyle w:val="Listenabsatz"/>
        <w:numPr>
          <w:ilvl w:val="0"/>
          <w:numId w:val="16"/>
        </w:numPr>
        <w:rPr>
          <w:color w:val="005E90" w:themeColor="text2"/>
        </w:rPr>
      </w:pPr>
      <w:r w:rsidRPr="006F3613">
        <w:rPr>
          <w:color w:val="005E90" w:themeColor="text2"/>
        </w:rPr>
        <w:t xml:space="preserve">Formulare sind unter </w:t>
      </w:r>
      <w:hyperlink r:id="rId8" w:history="1">
        <w:r w:rsidRPr="006F3613">
          <w:rPr>
            <w:rStyle w:val="Hyperlink"/>
            <w:rFonts w:ascii="Calibri" w:hAnsi="Calibri"/>
            <w:b/>
            <w:color w:val="005E90" w:themeColor="text2"/>
          </w:rPr>
          <w:t>https://www.lagus.mv-regierung.de/Foerderungen/MV/</w:t>
        </w:r>
      </w:hyperlink>
      <w:r w:rsidRPr="006F3613">
        <w:rPr>
          <w:b/>
          <w:color w:val="005E90" w:themeColor="text2"/>
        </w:rPr>
        <w:t xml:space="preserve"> </w:t>
      </w:r>
      <w:r w:rsidRPr="006F3613">
        <w:rPr>
          <w:color w:val="005E90" w:themeColor="text2"/>
        </w:rPr>
        <w:t>abrufbar</w:t>
      </w:r>
    </w:p>
    <w:p w:rsidR="00693117" w:rsidRPr="006F3613" w:rsidRDefault="00DC468F" w:rsidP="00543519">
      <w:pPr>
        <w:pStyle w:val="berschrift1"/>
        <w:rPr>
          <w:color w:val="005E90" w:themeColor="text2"/>
        </w:rPr>
      </w:pPr>
      <w:r w:rsidRPr="006F3613">
        <w:rPr>
          <w:noProof/>
          <w:color w:val="005E90" w:themeColor="text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5555615</wp:posOffset>
            </wp:positionH>
            <wp:positionV relativeFrom="paragraph">
              <wp:posOffset>472236</wp:posOffset>
            </wp:positionV>
            <wp:extent cx="723600" cy="723600"/>
            <wp:effectExtent l="0" t="0" r="635" b="635"/>
            <wp:wrapTight wrapText="bothSides">
              <wp:wrapPolygon edited="0">
                <wp:start x="0" y="0"/>
                <wp:lineTo x="0" y="21050"/>
                <wp:lineTo x="21050" y="21050"/>
                <wp:lineTo x="21050" y="0"/>
                <wp:lineTo x="0" y="0"/>
              </wp:wrapPolygon>
            </wp:wrapTight>
            <wp:docPr id="3" name="Grafik 3" descr="C:\Users\ArndtA\AppData\Local\Microsoft\Windows\INetCache\Content.Outlook\CFDSVQH0\qrcode1_www-lagus-mv-regierung-de foerderungen 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ndtA\AppData\Local\Microsoft\Windows\INetCache\Content.Outlook\CFDSVQH0\qrcode1_www-lagus-mv-regierung-de foerderungen m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117" w:rsidRPr="006F3613">
        <w:rPr>
          <w:color w:val="005E90" w:themeColor="text2"/>
        </w:rPr>
        <w:t>6</w:t>
      </w:r>
      <w:r w:rsidR="00693117" w:rsidRPr="006F3613">
        <w:rPr>
          <w:color w:val="005E90" w:themeColor="text2"/>
        </w:rPr>
        <w:tab/>
        <w:t>Ansprechperson und Kontaktdaten</w:t>
      </w:r>
    </w:p>
    <w:tbl>
      <w:tblPr>
        <w:tblStyle w:val="TabelleMerkbla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6F3613" w:rsidRPr="006F3613" w:rsidTr="00DC4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DC468F" w:rsidRPr="00DC468F" w:rsidRDefault="00DC468F" w:rsidP="00DC468F">
            <w:pPr>
              <w:pStyle w:val="Listenabsatz"/>
              <w:ind w:left="317"/>
              <w:jc w:val="left"/>
              <w:rPr>
                <w:rFonts w:cstheme="minorHAnsi"/>
                <w:b/>
                <w:color w:val="005E90" w:themeColor="text2"/>
              </w:rPr>
            </w:pPr>
            <w:r w:rsidRPr="00DC468F">
              <w:rPr>
                <w:rFonts w:cstheme="minorHAnsi"/>
                <w:b/>
                <w:color w:val="005E90" w:themeColor="text2"/>
              </w:rPr>
              <w:t>Für Arbeitgeber mit den Anfangsbuchstaben A bis S</w:t>
            </w:r>
          </w:p>
          <w:p w:rsidR="00777214" w:rsidRPr="006F3613" w:rsidRDefault="00777214" w:rsidP="00DC468F">
            <w:pPr>
              <w:pStyle w:val="Listenabsatz"/>
              <w:ind w:left="317"/>
              <w:jc w:val="left"/>
              <w:rPr>
                <w:rFonts w:cstheme="minorHAnsi"/>
                <w:color w:val="005E90" w:themeColor="text2"/>
              </w:rPr>
            </w:pPr>
            <w:r w:rsidRPr="006F3613">
              <w:rPr>
                <w:rFonts w:cstheme="minorHAnsi"/>
                <w:color w:val="005E90" w:themeColor="text2"/>
              </w:rPr>
              <w:t xml:space="preserve">Frau </w:t>
            </w:r>
            <w:r w:rsidR="00601A1D" w:rsidRPr="006F3613">
              <w:rPr>
                <w:rFonts w:cstheme="minorHAnsi"/>
                <w:color w:val="005E90" w:themeColor="text2"/>
              </w:rPr>
              <w:t>Ines</w:t>
            </w:r>
            <w:r w:rsidRPr="006F3613">
              <w:rPr>
                <w:rFonts w:cstheme="minorHAnsi"/>
                <w:color w:val="005E90" w:themeColor="text2"/>
              </w:rPr>
              <w:t xml:space="preserve"> </w:t>
            </w:r>
            <w:r w:rsidR="00601A1D" w:rsidRPr="006F3613">
              <w:rPr>
                <w:rFonts w:cstheme="minorHAnsi"/>
                <w:color w:val="005E90" w:themeColor="text2"/>
              </w:rPr>
              <w:t>Biel</w:t>
            </w:r>
          </w:p>
          <w:p w:rsidR="00777214" w:rsidRPr="006F3613" w:rsidRDefault="003E038A" w:rsidP="00DC468F">
            <w:pPr>
              <w:pStyle w:val="Listenabsatz"/>
              <w:ind w:hanging="403"/>
              <w:jc w:val="left"/>
              <w:rPr>
                <w:rFonts w:cstheme="minorHAnsi"/>
                <w:color w:val="005E90" w:themeColor="text2"/>
              </w:rPr>
            </w:pPr>
            <w:r w:rsidRPr="006F3613">
              <w:rPr>
                <w:rFonts w:cstheme="minorHAnsi"/>
                <w:color w:val="005E90" w:themeColor="text2"/>
              </w:rPr>
              <w:t>Tel.: +49 385 588 59628</w:t>
            </w:r>
          </w:p>
          <w:p w:rsidR="00777214" w:rsidRPr="006F3613" w:rsidRDefault="00777214" w:rsidP="00DC468F">
            <w:pPr>
              <w:pStyle w:val="Listenabsatz"/>
              <w:ind w:hanging="403"/>
              <w:jc w:val="left"/>
              <w:rPr>
                <w:color w:val="005E90" w:themeColor="text2"/>
              </w:rPr>
            </w:pPr>
            <w:r w:rsidRPr="006F3613">
              <w:rPr>
                <w:rFonts w:cstheme="minorHAnsi"/>
                <w:color w:val="005E90" w:themeColor="text2"/>
              </w:rPr>
              <w:t xml:space="preserve">E-Mail: </w:t>
            </w:r>
            <w:r w:rsidR="003E038A" w:rsidRPr="006F3613">
              <w:rPr>
                <w:rFonts w:cstheme="minorHAnsi"/>
                <w:color w:val="005E90" w:themeColor="text2"/>
              </w:rPr>
              <w:t>Ines</w:t>
            </w:r>
            <w:r w:rsidRPr="006F3613">
              <w:rPr>
                <w:rFonts w:cstheme="minorHAnsi"/>
                <w:color w:val="005E90" w:themeColor="text2"/>
              </w:rPr>
              <w:t>.</w:t>
            </w:r>
            <w:r w:rsidR="003E038A" w:rsidRPr="006F3613">
              <w:rPr>
                <w:rFonts w:cstheme="minorHAnsi"/>
                <w:color w:val="005E90" w:themeColor="text2"/>
              </w:rPr>
              <w:t>Biel</w:t>
            </w:r>
            <w:r w:rsidRPr="006F3613">
              <w:rPr>
                <w:rFonts w:cstheme="minorHAnsi"/>
                <w:color w:val="005E90" w:themeColor="text2"/>
              </w:rPr>
              <w:t>@lagus.mv-regierung.de</w:t>
            </w:r>
          </w:p>
        </w:tc>
        <w:tc>
          <w:tcPr>
            <w:tcW w:w="4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:rsidR="00DC468F" w:rsidRPr="00DC468F" w:rsidRDefault="00DC468F" w:rsidP="00DC468F">
            <w:pPr>
              <w:pStyle w:val="Listenabsatz"/>
              <w:ind w:left="1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5E90" w:themeColor="text2"/>
              </w:rPr>
            </w:pPr>
            <w:r w:rsidRPr="00DC468F">
              <w:rPr>
                <w:rFonts w:cstheme="minorHAnsi"/>
                <w:b/>
                <w:color w:val="005E90" w:themeColor="text2"/>
              </w:rPr>
              <w:t xml:space="preserve">Für Arbeitgeber mit den Anfangsbuchstaben T bis Z sowie für Selbstständige </w:t>
            </w:r>
          </w:p>
          <w:p w:rsidR="00DC468F" w:rsidRPr="006F3613" w:rsidRDefault="00DC468F" w:rsidP="00DC468F">
            <w:pPr>
              <w:pStyle w:val="Listenabsatz"/>
              <w:ind w:left="1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5E90" w:themeColor="text2"/>
              </w:rPr>
            </w:pPr>
            <w:r w:rsidRPr="006F3613">
              <w:rPr>
                <w:rFonts w:cstheme="minorHAnsi"/>
                <w:color w:val="005E90" w:themeColor="text2"/>
              </w:rPr>
              <w:t xml:space="preserve">Frau </w:t>
            </w:r>
            <w:r>
              <w:rPr>
                <w:rFonts w:cstheme="minorHAnsi"/>
                <w:color w:val="005E90" w:themeColor="text2"/>
              </w:rPr>
              <w:t>Astrid Küster</w:t>
            </w:r>
          </w:p>
          <w:p w:rsidR="00DC468F" w:rsidRPr="006F3613" w:rsidRDefault="00DC468F" w:rsidP="00DC468F">
            <w:pPr>
              <w:pStyle w:val="Listenabsatz"/>
              <w:spacing w:after="0"/>
              <w:ind w:left="175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5E90" w:themeColor="text2"/>
              </w:rPr>
            </w:pPr>
            <w:r>
              <w:rPr>
                <w:rFonts w:cstheme="minorHAnsi"/>
                <w:color w:val="005E90" w:themeColor="text2"/>
              </w:rPr>
              <w:t>Tel.: +49 385 588 59619</w:t>
            </w:r>
          </w:p>
          <w:p w:rsidR="00777214" w:rsidRPr="006F3613" w:rsidRDefault="00DC468F" w:rsidP="00DC468F">
            <w:pPr>
              <w:ind w:left="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5E90" w:themeColor="text2"/>
              </w:rPr>
            </w:pPr>
            <w:r w:rsidRPr="006F3613">
              <w:rPr>
                <w:rFonts w:cstheme="minorHAnsi"/>
                <w:color w:val="005E90" w:themeColor="text2"/>
              </w:rPr>
              <w:t xml:space="preserve">E-Mail: </w:t>
            </w:r>
            <w:r>
              <w:rPr>
                <w:rFonts w:cstheme="minorHAnsi"/>
                <w:color w:val="005E90" w:themeColor="text2"/>
              </w:rPr>
              <w:t>Astrid.Kuester</w:t>
            </w:r>
            <w:r w:rsidRPr="006F3613">
              <w:rPr>
                <w:rFonts w:cstheme="minorHAnsi"/>
                <w:color w:val="005E90" w:themeColor="text2"/>
              </w:rPr>
              <w:t>@lagus.mv-regierung.de</w:t>
            </w:r>
          </w:p>
        </w:tc>
      </w:tr>
    </w:tbl>
    <w:p w:rsidR="00693117" w:rsidRPr="00DC468F" w:rsidRDefault="00693117" w:rsidP="00DC468F">
      <w:pPr>
        <w:rPr>
          <w:sz w:val="4"/>
          <w:szCs w:val="4"/>
        </w:rPr>
      </w:pPr>
      <w:bookmarkStart w:id="0" w:name="_GoBack"/>
      <w:bookmarkEnd w:id="0"/>
    </w:p>
    <w:sectPr w:rsidR="00693117" w:rsidRPr="00DC468F" w:rsidSect="00320279">
      <w:footerReference w:type="default" r:id="rId10"/>
      <w:headerReference w:type="first" r:id="rId11"/>
      <w:footerReference w:type="first" r:id="rId12"/>
      <w:type w:val="continuous"/>
      <w:pgSz w:w="11906" w:h="16838" w:code="9"/>
      <w:pgMar w:top="153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46" w:rsidRDefault="000D2D46" w:rsidP="003D1CB8">
      <w:r>
        <w:separator/>
      </w:r>
    </w:p>
    <w:p w:rsidR="000D2D46" w:rsidRDefault="000D2D46" w:rsidP="003D1CB8"/>
    <w:p w:rsidR="000D2D46" w:rsidRDefault="000D2D46" w:rsidP="003D1CB8"/>
  </w:endnote>
  <w:endnote w:type="continuationSeparator" w:id="0">
    <w:p w:rsidR="000D2D46" w:rsidRDefault="000D2D46" w:rsidP="003D1CB8">
      <w:r>
        <w:continuationSeparator/>
      </w:r>
    </w:p>
    <w:p w:rsidR="000D2D46" w:rsidRDefault="000D2D46" w:rsidP="003D1CB8"/>
    <w:p w:rsidR="000D2D46" w:rsidRDefault="000D2D46" w:rsidP="003D1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46" w:rsidRPr="00756C5A" w:rsidRDefault="000D2D46" w:rsidP="00C12B89">
    <w:pPr>
      <w:pStyle w:val="Layout"/>
      <w:tabs>
        <w:tab w:val="clear" w:pos="4536"/>
        <w:tab w:val="clear" w:pos="9072"/>
        <w:tab w:val="right" w:pos="9638"/>
      </w:tabs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46" w:rsidRPr="00756C5A" w:rsidRDefault="000D2D46" w:rsidP="00C12B89">
    <w:pPr>
      <w:pStyle w:val="Layout"/>
      <w:tabs>
        <w:tab w:val="clear" w:pos="4536"/>
        <w:tab w:val="clear" w:pos="9072"/>
        <w:tab w:val="right" w:pos="9638"/>
      </w:tabs>
      <w:spacing w:before="0" w:after="0"/>
    </w:pPr>
    <w:r w:rsidRPr="00756C5A">
      <w:rPr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3E1F5DC" wp14:editId="5EA1BC22">
              <wp:simplePos x="0" y="0"/>
              <wp:positionH relativeFrom="column">
                <wp:posOffset>0</wp:posOffset>
              </wp:positionH>
              <wp:positionV relativeFrom="paragraph">
                <wp:posOffset>-17780</wp:posOffset>
              </wp:positionV>
              <wp:extent cx="5760000" cy="0"/>
              <wp:effectExtent l="0" t="0" r="31750" b="19050"/>
              <wp:wrapNone/>
              <wp:docPr id="12" name="Gerader Verbinder 12" descr="Eine horizontale Linie." title="Design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E9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15C4CE" id="Gerader Verbinder 12" o:spid="_x0000_s1026" alt="Titel: Designelement - Beschreibung: Eine horizontale Linie.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.4pt" to="453.5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" strokecolor="#005e90" strokeweight="1.5pt">
              <v:stroke joinstyle="miter"/>
            </v:line>
          </w:pict>
        </mc:Fallback>
      </mc:AlternateContent>
    </w:r>
    <w:r>
      <w:tab/>
      <w:t xml:space="preserve">Stand: </w:t>
    </w:r>
    <w:r w:rsidR="00DC468F">
      <w:t xml:space="preserve">Dezember 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46" w:rsidRDefault="000D2D46" w:rsidP="00AA395A">
      <w:pPr>
        <w:spacing w:after="0"/>
      </w:pPr>
      <w:r>
        <w:separator/>
      </w:r>
    </w:p>
  </w:footnote>
  <w:footnote w:type="continuationSeparator" w:id="0">
    <w:p w:rsidR="000D2D46" w:rsidRDefault="000D2D46" w:rsidP="00AA39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46" w:rsidRPr="00B11576" w:rsidRDefault="000D2D46" w:rsidP="00D17197">
    <w:pPr>
      <w:pStyle w:val="Layout"/>
      <w:spacing w:before="0" w:after="0" w:line="280" w:lineRule="exact"/>
      <w:rPr>
        <w:rStyle w:val="Hyperlink"/>
        <w:rFonts w:ascii="Calibri" w:hAnsi="Calibri"/>
        <w:b/>
        <w:color w:val="005E90"/>
        <w:sz w:val="28"/>
        <w:szCs w:val="28"/>
      </w:rPr>
    </w:pPr>
    <w:r w:rsidRPr="00B11576">
      <w:rPr>
        <w:noProof/>
        <w:sz w:val="28"/>
        <w:szCs w:val="28"/>
        <w:lang w:eastAsia="de-DE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605F0997" wp14:editId="31B7A0E6">
              <wp:simplePos x="0" y="0"/>
              <wp:positionH relativeFrom="margin">
                <wp:posOffset>4005524</wp:posOffset>
              </wp:positionH>
              <wp:positionV relativeFrom="paragraph">
                <wp:posOffset>3010</wp:posOffset>
              </wp:positionV>
              <wp:extent cx="2125483" cy="390064"/>
              <wp:effectExtent l="0" t="0" r="8255" b="0"/>
              <wp:wrapNone/>
              <wp:docPr id="1" name="Gruppieren 1" descr="Der Logoverbund zeigt den Schriftzug des LAGuS und rechts davon getrennt durch einen Strich das Landessignet von Mecklenburg-Vorpommern." title="Logoverbund LAGuS und Landessign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5483" cy="390064"/>
                        <a:chOff x="-186354" y="0"/>
                        <a:chExt cx="2975185" cy="544830"/>
                      </a:xfrm>
                    </wpg:grpSpPr>
                    <pic:pic xmlns:pic="http://schemas.openxmlformats.org/drawingml/2006/picture">
                      <pic:nvPicPr>
                        <pic:cNvPr id="20" name="Grafik 20" descr="Der Schriftzug des Landesamtes für Gesundheit und Soziales, der die Kurzform LAGuS darstellt." title="LAGuS Schriftzug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86354" y="0"/>
                          <a:ext cx="1259839" cy="3486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Grafik 23" descr="Ein großes M gefolgt von einem großen V, danach ein Rechteck, das aus vier Farbflächen zusammengesetzt ist, die eine Landschaft symbolisieren. Darunter steht Mecklenburg-Vorpommern ausgeschrieben." title="Landessigne von Mecklenburg-Vorpommer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30896" y="0"/>
                          <a:ext cx="1257935" cy="544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Gerader Verbinder 10" descr="Eine vertikale Linie" title="Designelement"/>
                      <wps:cNvCnPr/>
                      <wps:spPr>
                        <a:xfrm>
                          <a:off x="1304550" y="0"/>
                          <a:ext cx="0" cy="345599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5E9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7D9486" id="Gruppieren 1" o:spid="_x0000_s1026" alt="Titel: Logoverbund LAGuS und Landessignet - Beschreibung: Der Logoverbund zeigt den Schriftzug des LAGuS und rechts davon getrennt durch einen Strich das Landessignet von Mecklenburg-Vorpommern." style="position:absolute;margin-left:315.4pt;margin-top:.25pt;width:167.35pt;height:30.7pt;z-index:251683840;mso-position-horizontal-relative:margin;mso-width-relative:margin;mso-height-relative:margin" coordorigin="-1863" coordsize="29751,5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" o:spid="_x0000_s1027" type="#_x0000_t75" alt="Der Schriftzug des Landesamtes für Gesundheit und Soziales, der die Kurzform LAGuS darstellt." href="https://www.lagus.mv-regierung.de/" style="position:absolute;left:-1863;width:12597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" o:button="t">
                <v:fill o:detectmouseclick="t"/>
                <v:imagedata r:id="rId4" o:title="Der Schriftzug des Landesamtes für Gesundheit und Soziales, der die Kurzform LAGuS darstellt"/>
                <v:path arrowok="t"/>
              </v:shape>
              <v:shape id="Grafik 23" o:spid="_x0000_s1028" type="#_x0000_t75" alt="Ein großes M gefolgt von einem großen V, danach ein Rechteck, das aus vier Farbflächen zusammengesetzt ist, die eine Landschaft symbolisieren. Darunter steht Mecklenburg-Vorpommern ausgeschrieben." style="position:absolute;left:15308;width:12580;height: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">
                <v:imagedata r:id="rId5" o:title="Ein großes M gefolgt von einem großen V, danach ein Rechteck, das aus vier Farbflächen zusammengesetzt ist, die eine Landschaft symbolisieren. Darunter steht Mecklenburg-Vorpommern ausgeschrieben"/>
                <v:path arrowok="t"/>
              </v:shape>
              <v:line id="Gerader Verbinder 10" o:spid="_x0000_s1029" alt="Eine vertikale Linie" style="position:absolute;visibility:visible;mso-wrap-style:square" from="13045,0" to="13045,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" strokecolor="#005e90" strokeweight="2.25pt">
                <v:stroke joinstyle="miter"/>
              </v:line>
              <w10:wrap anchorx="margin"/>
            </v:group>
          </w:pict>
        </mc:Fallback>
      </mc:AlternateContent>
    </w:r>
    <w:r w:rsidRPr="00B11576">
      <w:rPr>
        <w:rStyle w:val="Hyperlink"/>
        <w:rFonts w:ascii="Calibri" w:hAnsi="Calibri"/>
        <w:b/>
        <w:color w:val="005E90"/>
        <w:sz w:val="28"/>
        <w:szCs w:val="28"/>
      </w:rPr>
      <w:t>Landesamt für Gesundheit und Soziales</w:t>
    </w:r>
  </w:p>
  <w:p w:rsidR="000D2D46" w:rsidRPr="00AA37FF" w:rsidRDefault="00DC468F" w:rsidP="00B11576">
    <w:pPr>
      <w:pStyle w:val="Layout"/>
      <w:spacing w:before="120" w:line="200" w:lineRule="exact"/>
      <w:rPr>
        <w:b/>
        <w:sz w:val="22"/>
      </w:rPr>
    </w:pPr>
    <w:hyperlink r:id="rId6" w:history="1">
      <w:r w:rsidR="000D2D46" w:rsidRPr="00AA37FF">
        <w:rPr>
          <w:rStyle w:val="Hyperlink"/>
          <w:rFonts w:ascii="Calibri" w:hAnsi="Calibri"/>
          <w:b/>
          <w:color w:val="005E90"/>
        </w:rPr>
        <w:t xml:space="preserve">Abteilung </w:t>
      </w:r>
      <w:r w:rsidR="000D2D46">
        <w:rPr>
          <w:rStyle w:val="Hyperlink"/>
          <w:rFonts w:ascii="Calibri" w:hAnsi="Calibri"/>
          <w:b/>
          <w:color w:val="005E90"/>
        </w:rPr>
        <w:t>Förderangelegenheiten</w:t>
      </w:r>
    </w:hyperlink>
  </w:p>
  <w:p w:rsidR="000D2D46" w:rsidRPr="00B11576" w:rsidRDefault="000D2D46" w:rsidP="00D17197">
    <w:pPr>
      <w:pStyle w:val="Layout"/>
      <w:spacing w:before="160" w:after="0"/>
      <w:rPr>
        <w:sz w:val="16"/>
        <w:szCs w:val="16"/>
      </w:rPr>
    </w:pPr>
  </w:p>
  <w:p w:rsidR="000D2D46" w:rsidRPr="00B11576" w:rsidRDefault="000D2D46" w:rsidP="00D17197">
    <w:pPr>
      <w:pStyle w:val="Layout"/>
      <w:spacing w:before="0" w:after="0"/>
      <w:rPr>
        <w:color w:val="FFFFFF" w:themeColor="background1"/>
      </w:rPr>
    </w:pPr>
    <w:r w:rsidRPr="00B11576">
      <w:rPr>
        <w:noProof/>
        <w:color w:val="FFFFFF" w:themeColor="background1"/>
        <w:lang w:eastAsia="de-DE"/>
      </w:rPr>
      <w:drawing>
        <wp:anchor distT="0" distB="0" distL="114300" distR="114300" simplePos="0" relativeHeight="251692032" behindDoc="0" locked="0" layoutInCell="1" allowOverlap="1" wp14:anchorId="46F99ADF" wp14:editId="281F5905">
          <wp:simplePos x="0" y="0"/>
          <wp:positionH relativeFrom="margin">
            <wp:posOffset>5798185</wp:posOffset>
          </wp:positionH>
          <wp:positionV relativeFrom="paragraph">
            <wp:posOffset>24130</wp:posOffset>
          </wp:positionV>
          <wp:extent cx="330994" cy="330994"/>
          <wp:effectExtent l="0" t="0" r="0" b="0"/>
          <wp:wrapNone/>
          <wp:docPr id="36" name="Grafik 36" descr="Durch das einscannen des QR-Codes mit einem internetfähigen Gerät, kommt man auf die Startseite des LAGuS." title="QR-Code als Hyperlink zur LAGuS-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-Code_Link_LAGuS-Startseite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94" cy="330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1576">
      <w:rPr>
        <w:color w:val="FFFFFF" w:themeColor="background1"/>
      </w:rPr>
      <w:t>Ansprechpartner: Dipl.-Ing. Benjamin</w:t>
    </w:r>
  </w:p>
  <w:p w:rsidR="000D2D46" w:rsidRPr="00B11576" w:rsidRDefault="000D2D46" w:rsidP="00D17197">
    <w:pPr>
      <w:pStyle w:val="Layout"/>
      <w:spacing w:before="0" w:after="480"/>
      <w:rPr>
        <w:color w:val="FFFFFF" w:themeColor="background1"/>
      </w:rPr>
    </w:pPr>
    <w:r w:rsidRPr="00B11576">
      <w:rPr>
        <w:noProof/>
        <w:color w:val="FFFFFF" w:themeColor="background1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CB437" wp14:editId="08A5D74B">
              <wp:simplePos x="0" y="0"/>
              <wp:positionH relativeFrom="margin">
                <wp:posOffset>0</wp:posOffset>
              </wp:positionH>
              <wp:positionV relativeFrom="paragraph">
                <wp:posOffset>191770</wp:posOffset>
              </wp:positionV>
              <wp:extent cx="5760000" cy="0"/>
              <wp:effectExtent l="0" t="0" r="31750" b="19050"/>
              <wp:wrapNone/>
              <wp:docPr id="22" name="Gerader Verbinder 22" descr="Eine horizontale Linie." title="Design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F8AD9A" id="Gerader Verbinder 22" o:spid="_x0000_s1026" alt="Titel: Designelement - Beschreibung: Eine horizontale Linie.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5.1pt" to="453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" strokecolor="#005e90 [3215]" strokeweight="1.5pt">
              <v:stroke joinstyle="miter"/>
              <w10:wrap anchorx="margin"/>
            </v:line>
          </w:pict>
        </mc:Fallback>
      </mc:AlternateContent>
    </w:r>
    <w:r w:rsidRPr="00B11576">
      <w:rPr>
        <w:color w:val="FFFFFF" w:themeColor="background1"/>
      </w:rPr>
      <w:t>Telefon 0385 588-59217 | benjamin.peipert@lagus.mv-regierung.de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FBF214D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5E90"/>
      </w:rPr>
    </w:lvl>
  </w:abstractNum>
  <w:abstractNum w:abstractNumId="1" w15:restartNumberingAfterBreak="0">
    <w:nsid w:val="FFFFFF83"/>
    <w:multiLevelType w:val="singleLevel"/>
    <w:tmpl w:val="118C801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012E64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F3550"/>
    <w:multiLevelType w:val="hybridMultilevel"/>
    <w:tmpl w:val="50D2F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46A24"/>
    <w:multiLevelType w:val="multilevel"/>
    <w:tmpl w:val="1FB4A8FE"/>
    <w:lvl w:ilvl="0">
      <w:start w:val="1"/>
      <w:numFmt w:val="upperRoman"/>
      <w:lvlText w:val="Artikel %1."/>
      <w:lvlJc w:val="left"/>
      <w:pPr>
        <w:ind w:left="0" w:firstLine="0"/>
      </w:pPr>
      <w:rPr>
        <w:rFonts w:hint="default"/>
        <w:color w:val="005E90"/>
      </w:r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  <w:rPr>
        <w:rFonts w:hint="default"/>
        <w:b/>
        <w:i w:val="0"/>
        <w:color w:val="005E90"/>
        <w:u w:color="005E90"/>
      </w:r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  <w:rPr>
        <w:rFonts w:hint="default"/>
        <w:color w:val="005E90"/>
      </w:r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  <w:rPr>
        <w:rFonts w:hint="default"/>
        <w:color w:val="005E90"/>
      </w:r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  <w:rPr>
        <w:rFonts w:hint="default"/>
        <w:color w:val="005E90"/>
      </w:r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  <w:rPr>
        <w:rFonts w:hint="default"/>
        <w:color w:val="005E90"/>
      </w:r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  <w:rPr>
        <w:rFonts w:hint="default"/>
      </w:rPr>
    </w:lvl>
  </w:abstractNum>
  <w:abstractNum w:abstractNumId="5" w15:restartNumberingAfterBreak="0">
    <w:nsid w:val="0EAB7504"/>
    <w:multiLevelType w:val="multilevel"/>
    <w:tmpl w:val="A918696E"/>
    <w:numStyleLink w:val="AufzhlungNummern"/>
  </w:abstractNum>
  <w:abstractNum w:abstractNumId="6" w15:restartNumberingAfterBreak="0">
    <w:nsid w:val="15161680"/>
    <w:multiLevelType w:val="multilevel"/>
    <w:tmpl w:val="581ED91A"/>
    <w:lvl w:ilvl="0">
      <w:start w:val="1"/>
      <w:numFmt w:val="bullet"/>
      <w:pStyle w:val="Liste1"/>
      <w:lvlText w:val=""/>
      <w:lvlJc w:val="left"/>
      <w:pPr>
        <w:ind w:left="284" w:hanging="284"/>
      </w:pPr>
      <w:rPr>
        <w:rFonts w:ascii="Wingdings" w:hAnsi="Wingdings" w:hint="default"/>
        <w:b w:val="0"/>
        <w:i w:val="0"/>
        <w:color w:val="005E90" w:themeColor="text2"/>
        <w:sz w:val="12"/>
      </w:rPr>
    </w:lvl>
    <w:lvl w:ilvl="1">
      <w:start w:val="1"/>
      <w:numFmt w:val="bullet"/>
      <w:lvlText w:val=""/>
      <w:lvlJc w:val="left"/>
      <w:pPr>
        <w:ind w:left="567" w:hanging="283"/>
      </w:pPr>
      <w:rPr>
        <w:rFonts w:ascii="Wingdings" w:hAnsi="Wingdings" w:hint="default"/>
        <w:b w:val="0"/>
        <w:i w:val="0"/>
        <w:color w:val="005E90"/>
        <w:position w:val="0"/>
        <w:sz w:val="10"/>
        <w:u w:color="005E90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hint="default"/>
        <w:b/>
        <w:i w:val="0"/>
        <w:color w:val="005E90" w:themeColor="text2"/>
        <w:sz w:val="22"/>
        <w:u w:color="005E90" w:themeColor="text2"/>
      </w:rPr>
    </w:lvl>
    <w:lvl w:ilvl="3">
      <w:start w:val="1"/>
      <w:numFmt w:val="bullet"/>
      <w:lvlText w:val="-"/>
      <w:lvlJc w:val="left"/>
      <w:pPr>
        <w:ind w:left="1134" w:hanging="283"/>
      </w:pPr>
      <w:rPr>
        <w:rFonts w:ascii="Calibri" w:hAnsi="Calibri" w:hint="default"/>
        <w:b w:val="0"/>
        <w:i w:val="0"/>
        <w:color w:val="005E90"/>
        <w:position w:val="2"/>
        <w:sz w:val="22"/>
        <w:u w:color="005E90" w:themeColor="text2"/>
      </w:rPr>
    </w:lvl>
    <w:lvl w:ilvl="4">
      <w:start w:val="1"/>
      <w:numFmt w:val="bullet"/>
      <w:lvlText w:val=""/>
      <w:lvlJc w:val="left"/>
      <w:pPr>
        <w:ind w:left="1785" w:hanging="357"/>
      </w:pPr>
      <w:rPr>
        <w:rFonts w:ascii="Symbol" w:hAnsi="Symbol" w:hint="default"/>
        <w:color w:val="005E90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  <w:color w:val="005E90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13" w:hanging="357"/>
      </w:pPr>
      <w:rPr>
        <w:rFonts w:ascii="Symbol" w:hAnsi="Symbol" w:hint="default"/>
      </w:rPr>
    </w:lvl>
  </w:abstractNum>
  <w:abstractNum w:abstractNumId="7" w15:restartNumberingAfterBreak="0">
    <w:nsid w:val="19395892"/>
    <w:multiLevelType w:val="multilevel"/>
    <w:tmpl w:val="A918696E"/>
    <w:styleLink w:val="AufzhlungNummern"/>
    <w:lvl w:ilvl="0">
      <w:start w:val="1"/>
      <w:numFmt w:val="decimal"/>
      <w:pStyle w:val="Aufzhlung1"/>
      <w:lvlText w:val="[%1]"/>
      <w:lvlJc w:val="left"/>
      <w:pPr>
        <w:ind w:left="425" w:hanging="425"/>
      </w:pPr>
      <w:rPr>
        <w:rFonts w:ascii="Calibri" w:hAnsi="Calibri" w:hint="default"/>
        <w:color w:val="005E90"/>
        <w:sz w:val="22"/>
      </w:rPr>
    </w:lvl>
    <w:lvl w:ilvl="1">
      <w:start w:val="1"/>
      <w:numFmt w:val="lowerLetter"/>
      <w:lvlText w:val="%2)"/>
      <w:lvlJc w:val="left"/>
      <w:pPr>
        <w:ind w:left="709" w:hanging="284"/>
      </w:pPr>
      <w:rPr>
        <w:rFonts w:asciiTheme="minorHAnsi" w:hAnsiTheme="minorHAnsi" w:hint="default"/>
        <w:color w:val="005E90"/>
        <w:sz w:val="22"/>
      </w:rPr>
    </w:lvl>
    <w:lvl w:ilvl="2">
      <w:start w:val="1"/>
      <w:numFmt w:val="upperRoman"/>
      <w:lvlText w:val="%3"/>
      <w:lvlJc w:val="right"/>
      <w:pPr>
        <w:ind w:left="1191" w:hanging="114"/>
      </w:pPr>
      <w:rPr>
        <w:rFonts w:hint="default"/>
        <w:color w:val="005E90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5E90"/>
      </w:rPr>
    </w:lvl>
    <w:lvl w:ilvl="4">
      <w:start w:val="1"/>
      <w:numFmt w:val="upperLetter"/>
      <w:lvlText w:val="%5"/>
      <w:lvlJc w:val="left"/>
      <w:pPr>
        <w:ind w:left="1928" w:hanging="340"/>
      </w:pPr>
      <w:rPr>
        <w:rFonts w:hint="default"/>
        <w:color w:val="005E90" w:themeColor="text2"/>
        <w:u w:color="005E90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2C2DA6"/>
    <w:multiLevelType w:val="hybridMultilevel"/>
    <w:tmpl w:val="D15AF830"/>
    <w:lvl w:ilvl="0" w:tplc="F7087B5E">
      <w:start w:val="1"/>
      <w:numFmt w:val="upperRoman"/>
      <w:pStyle w:val="Aufzhlung3"/>
      <w:lvlText w:val="%1."/>
      <w:lvlJc w:val="right"/>
      <w:pPr>
        <w:ind w:left="1287" w:hanging="360"/>
      </w:pPr>
      <w:rPr>
        <w:color w:val="005E9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3E7FDB"/>
    <w:multiLevelType w:val="hybridMultilevel"/>
    <w:tmpl w:val="9ED61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E4BAF"/>
    <w:multiLevelType w:val="hybridMultilevel"/>
    <w:tmpl w:val="58620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180"/>
    <w:multiLevelType w:val="hybridMultilevel"/>
    <w:tmpl w:val="6F7697D8"/>
    <w:lvl w:ilvl="0" w:tplc="D8086536">
      <w:start w:val="1"/>
      <w:numFmt w:val="bullet"/>
      <w:pStyle w:val="Liste3"/>
      <w:lvlText w:val="»"/>
      <w:lvlJc w:val="left"/>
      <w:pPr>
        <w:ind w:left="1287" w:hanging="360"/>
      </w:pPr>
      <w:rPr>
        <w:rFonts w:ascii="Calibri" w:hAnsi="Calibri" w:hint="default"/>
        <w:color w:val="005E90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9B4495"/>
    <w:multiLevelType w:val="hybridMultilevel"/>
    <w:tmpl w:val="9E0A9798"/>
    <w:lvl w:ilvl="0" w:tplc="419695B6">
      <w:start w:val="1"/>
      <w:numFmt w:val="lowerLetter"/>
      <w:pStyle w:val="Aufzhlung2"/>
      <w:lvlText w:val="%1)"/>
      <w:lvlJc w:val="left"/>
      <w:pPr>
        <w:ind w:left="1004" w:hanging="360"/>
      </w:pPr>
      <w:rPr>
        <w:color w:val="005E9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BC34BFE"/>
    <w:multiLevelType w:val="hybridMultilevel"/>
    <w:tmpl w:val="380EE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958BA"/>
    <w:multiLevelType w:val="multilevel"/>
    <w:tmpl w:val="38C67282"/>
    <w:lvl w:ilvl="0">
      <w:start w:val="1"/>
      <w:numFmt w:val="bullet"/>
      <w:pStyle w:val="ListenMerkblatt"/>
      <w:lvlText w:val=""/>
      <w:lvlJc w:val="left"/>
      <w:pPr>
        <w:ind w:left="284" w:hanging="284"/>
      </w:pPr>
      <w:rPr>
        <w:rFonts w:ascii="Wingdings" w:hAnsi="Wingdings" w:hint="default"/>
        <w:color w:val="005E90" w:themeColor="text2"/>
        <w:sz w:val="24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alibri" w:hAnsi="Calibri" w:hint="default"/>
        <w:b/>
        <w:i w:val="0"/>
        <w:color w:val="005E90"/>
        <w:position w:val="-4"/>
        <w:sz w:val="38"/>
        <w:u w:color="005E90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hint="default"/>
        <w:color w:val="005E90"/>
        <w:sz w:val="22"/>
        <w:u w:color="005E90" w:themeColor="text2"/>
      </w:rPr>
    </w:lvl>
    <w:lvl w:ilvl="3">
      <w:start w:val="1"/>
      <w:numFmt w:val="bullet"/>
      <w:lvlText w:val=""/>
      <w:lvlJc w:val="left"/>
      <w:pPr>
        <w:ind w:left="1134" w:hanging="283"/>
      </w:pPr>
      <w:rPr>
        <w:rFonts w:ascii="Wingdings" w:hAnsi="Wingdings" w:hint="default"/>
        <w:color w:val="005E90"/>
        <w:position w:val="2"/>
        <w:sz w:val="10"/>
        <w:u w:color="005E90" w:themeColor="text2"/>
      </w:rPr>
    </w:lvl>
    <w:lvl w:ilvl="4">
      <w:start w:val="1"/>
      <w:numFmt w:val="bullet"/>
      <w:lvlText w:val=""/>
      <w:lvlJc w:val="left"/>
      <w:pPr>
        <w:ind w:left="1785" w:hanging="357"/>
      </w:pPr>
      <w:rPr>
        <w:rFonts w:ascii="Symbol" w:hAnsi="Symbol" w:hint="default"/>
        <w:color w:val="005E90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  <w:color w:val="005E90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13" w:hanging="357"/>
      </w:pPr>
      <w:rPr>
        <w:rFonts w:ascii="Symbol" w:hAnsi="Symbol" w:hint="default"/>
      </w:rPr>
    </w:lvl>
  </w:abstractNum>
  <w:abstractNum w:abstractNumId="15" w15:restartNumberingAfterBreak="0">
    <w:nsid w:val="727B2C4C"/>
    <w:multiLevelType w:val="hybridMultilevel"/>
    <w:tmpl w:val="54C68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16423"/>
    <w:multiLevelType w:val="hybridMultilevel"/>
    <w:tmpl w:val="D3980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4"/>
  </w:num>
  <w:num w:numId="11">
    <w:abstractNumId w:val="5"/>
  </w:num>
  <w:num w:numId="12">
    <w:abstractNumId w:val="13"/>
  </w:num>
  <w:num w:numId="13">
    <w:abstractNumId w:val="3"/>
  </w:num>
  <w:num w:numId="14">
    <w:abstractNumId w:val="9"/>
  </w:num>
  <w:num w:numId="15">
    <w:abstractNumId w:val="16"/>
  </w:num>
  <w:num w:numId="16">
    <w:abstractNumId w:val="15"/>
  </w:num>
  <w:num w:numId="1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B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9"/>
  <w:consecutiveHyphenLimit w:val="3"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82"/>
    <w:rsid w:val="00001B67"/>
    <w:rsid w:val="00003A24"/>
    <w:rsid w:val="000060DB"/>
    <w:rsid w:val="00024198"/>
    <w:rsid w:val="00032A36"/>
    <w:rsid w:val="00035F9C"/>
    <w:rsid w:val="00042FD9"/>
    <w:rsid w:val="000438B9"/>
    <w:rsid w:val="00045352"/>
    <w:rsid w:val="00062B52"/>
    <w:rsid w:val="0006305A"/>
    <w:rsid w:val="000848BA"/>
    <w:rsid w:val="00087EA9"/>
    <w:rsid w:val="00092641"/>
    <w:rsid w:val="000927C7"/>
    <w:rsid w:val="00093D57"/>
    <w:rsid w:val="000D0456"/>
    <w:rsid w:val="000D2D46"/>
    <w:rsid w:val="00101D8F"/>
    <w:rsid w:val="00102FE6"/>
    <w:rsid w:val="001050D6"/>
    <w:rsid w:val="00105F13"/>
    <w:rsid w:val="00121D32"/>
    <w:rsid w:val="0015521B"/>
    <w:rsid w:val="00173AF4"/>
    <w:rsid w:val="00182D5E"/>
    <w:rsid w:val="00197E4E"/>
    <w:rsid w:val="001A0384"/>
    <w:rsid w:val="001B406E"/>
    <w:rsid w:val="001B69E1"/>
    <w:rsid w:val="001B7192"/>
    <w:rsid w:val="001D04D6"/>
    <w:rsid w:val="001E2B74"/>
    <w:rsid w:val="001F41EE"/>
    <w:rsid w:val="00213887"/>
    <w:rsid w:val="00224B85"/>
    <w:rsid w:val="00234D5D"/>
    <w:rsid w:val="00246F4C"/>
    <w:rsid w:val="002478F7"/>
    <w:rsid w:val="0025449A"/>
    <w:rsid w:val="002978D9"/>
    <w:rsid w:val="002A0CD2"/>
    <w:rsid w:val="002A372D"/>
    <w:rsid w:val="002B5A9A"/>
    <w:rsid w:val="002D5E22"/>
    <w:rsid w:val="002F39C9"/>
    <w:rsid w:val="002F5487"/>
    <w:rsid w:val="00310A36"/>
    <w:rsid w:val="00320279"/>
    <w:rsid w:val="003205FA"/>
    <w:rsid w:val="00357546"/>
    <w:rsid w:val="00364036"/>
    <w:rsid w:val="00384ED8"/>
    <w:rsid w:val="00386D0B"/>
    <w:rsid w:val="00392D76"/>
    <w:rsid w:val="003A1812"/>
    <w:rsid w:val="003B133F"/>
    <w:rsid w:val="003B4342"/>
    <w:rsid w:val="003D1CB8"/>
    <w:rsid w:val="003D2818"/>
    <w:rsid w:val="003D312D"/>
    <w:rsid w:val="003D39B3"/>
    <w:rsid w:val="003E038A"/>
    <w:rsid w:val="00402AA7"/>
    <w:rsid w:val="00411D4E"/>
    <w:rsid w:val="00421568"/>
    <w:rsid w:val="004367B2"/>
    <w:rsid w:val="00437482"/>
    <w:rsid w:val="0044505B"/>
    <w:rsid w:val="00446709"/>
    <w:rsid w:val="00453284"/>
    <w:rsid w:val="00454859"/>
    <w:rsid w:val="0048518D"/>
    <w:rsid w:val="004915E0"/>
    <w:rsid w:val="00492E33"/>
    <w:rsid w:val="004A0BF8"/>
    <w:rsid w:val="004A2325"/>
    <w:rsid w:val="004B26F6"/>
    <w:rsid w:val="004B48F4"/>
    <w:rsid w:val="004C28F5"/>
    <w:rsid w:val="004E0386"/>
    <w:rsid w:val="004F1EEF"/>
    <w:rsid w:val="004F7BF4"/>
    <w:rsid w:val="00543519"/>
    <w:rsid w:val="00556BCD"/>
    <w:rsid w:val="005649D5"/>
    <w:rsid w:val="00580F7D"/>
    <w:rsid w:val="00591EE8"/>
    <w:rsid w:val="005968FC"/>
    <w:rsid w:val="005969C6"/>
    <w:rsid w:val="005A22F1"/>
    <w:rsid w:val="005A3703"/>
    <w:rsid w:val="005B3B46"/>
    <w:rsid w:val="005B4D69"/>
    <w:rsid w:val="005C691E"/>
    <w:rsid w:val="005E0734"/>
    <w:rsid w:val="005F69CC"/>
    <w:rsid w:val="00601A1D"/>
    <w:rsid w:val="00603624"/>
    <w:rsid w:val="00616DFF"/>
    <w:rsid w:val="00656AC8"/>
    <w:rsid w:val="006649CC"/>
    <w:rsid w:val="00664F0C"/>
    <w:rsid w:val="00674CC1"/>
    <w:rsid w:val="00691154"/>
    <w:rsid w:val="00693117"/>
    <w:rsid w:val="006A31AD"/>
    <w:rsid w:val="006A7A62"/>
    <w:rsid w:val="006B37DB"/>
    <w:rsid w:val="006C07C7"/>
    <w:rsid w:val="006C5D1B"/>
    <w:rsid w:val="006C7CE2"/>
    <w:rsid w:val="006D2C84"/>
    <w:rsid w:val="006D5BA8"/>
    <w:rsid w:val="006D7490"/>
    <w:rsid w:val="006E487D"/>
    <w:rsid w:val="006F3613"/>
    <w:rsid w:val="006F463B"/>
    <w:rsid w:val="00756C5A"/>
    <w:rsid w:val="00765723"/>
    <w:rsid w:val="00771A8B"/>
    <w:rsid w:val="00777214"/>
    <w:rsid w:val="007B1ED8"/>
    <w:rsid w:val="007B4C71"/>
    <w:rsid w:val="007C7307"/>
    <w:rsid w:val="007D3000"/>
    <w:rsid w:val="007E6013"/>
    <w:rsid w:val="007F1D69"/>
    <w:rsid w:val="0081596C"/>
    <w:rsid w:val="008452AC"/>
    <w:rsid w:val="0084551B"/>
    <w:rsid w:val="00847912"/>
    <w:rsid w:val="00857039"/>
    <w:rsid w:val="00867711"/>
    <w:rsid w:val="00872D2F"/>
    <w:rsid w:val="00874DF6"/>
    <w:rsid w:val="00881B39"/>
    <w:rsid w:val="00890F8D"/>
    <w:rsid w:val="00897DC0"/>
    <w:rsid w:val="008B11A2"/>
    <w:rsid w:val="008C6854"/>
    <w:rsid w:val="008D3123"/>
    <w:rsid w:val="008E07DB"/>
    <w:rsid w:val="008E7330"/>
    <w:rsid w:val="008F54CD"/>
    <w:rsid w:val="008F583B"/>
    <w:rsid w:val="008F614A"/>
    <w:rsid w:val="008F677B"/>
    <w:rsid w:val="0091483B"/>
    <w:rsid w:val="00915F82"/>
    <w:rsid w:val="009532BC"/>
    <w:rsid w:val="00961B85"/>
    <w:rsid w:val="0096425A"/>
    <w:rsid w:val="009721F7"/>
    <w:rsid w:val="00984A12"/>
    <w:rsid w:val="00987247"/>
    <w:rsid w:val="009A32B6"/>
    <w:rsid w:val="009A4054"/>
    <w:rsid w:val="009C0943"/>
    <w:rsid w:val="009C2269"/>
    <w:rsid w:val="009D4DB9"/>
    <w:rsid w:val="009D50EB"/>
    <w:rsid w:val="009D6A54"/>
    <w:rsid w:val="009F1C36"/>
    <w:rsid w:val="009F5DCB"/>
    <w:rsid w:val="00A03C73"/>
    <w:rsid w:val="00A12EE6"/>
    <w:rsid w:val="00A1304B"/>
    <w:rsid w:val="00A16EA3"/>
    <w:rsid w:val="00A234C2"/>
    <w:rsid w:val="00A42607"/>
    <w:rsid w:val="00A42C79"/>
    <w:rsid w:val="00A444CB"/>
    <w:rsid w:val="00A444DB"/>
    <w:rsid w:val="00A535A0"/>
    <w:rsid w:val="00A54C03"/>
    <w:rsid w:val="00A6089F"/>
    <w:rsid w:val="00A61CD4"/>
    <w:rsid w:val="00A70358"/>
    <w:rsid w:val="00A95099"/>
    <w:rsid w:val="00AA37FF"/>
    <w:rsid w:val="00AA395A"/>
    <w:rsid w:val="00AC6753"/>
    <w:rsid w:val="00AD5084"/>
    <w:rsid w:val="00AD6951"/>
    <w:rsid w:val="00AF554A"/>
    <w:rsid w:val="00B11576"/>
    <w:rsid w:val="00B16135"/>
    <w:rsid w:val="00B22FB0"/>
    <w:rsid w:val="00B34855"/>
    <w:rsid w:val="00B36C3A"/>
    <w:rsid w:val="00B47B03"/>
    <w:rsid w:val="00B47E77"/>
    <w:rsid w:val="00B54B6D"/>
    <w:rsid w:val="00B578AC"/>
    <w:rsid w:val="00B64581"/>
    <w:rsid w:val="00B83094"/>
    <w:rsid w:val="00B841A1"/>
    <w:rsid w:val="00B87384"/>
    <w:rsid w:val="00B92279"/>
    <w:rsid w:val="00BA1686"/>
    <w:rsid w:val="00BA39B9"/>
    <w:rsid w:val="00BB5492"/>
    <w:rsid w:val="00BC1FBA"/>
    <w:rsid w:val="00BF60AD"/>
    <w:rsid w:val="00C055AC"/>
    <w:rsid w:val="00C078A0"/>
    <w:rsid w:val="00C12B89"/>
    <w:rsid w:val="00C13853"/>
    <w:rsid w:val="00C1765C"/>
    <w:rsid w:val="00C23484"/>
    <w:rsid w:val="00C24F3F"/>
    <w:rsid w:val="00C2771B"/>
    <w:rsid w:val="00C528EB"/>
    <w:rsid w:val="00C573C7"/>
    <w:rsid w:val="00C668E1"/>
    <w:rsid w:val="00C71D37"/>
    <w:rsid w:val="00C832D7"/>
    <w:rsid w:val="00C9275D"/>
    <w:rsid w:val="00CA0993"/>
    <w:rsid w:val="00CA21F0"/>
    <w:rsid w:val="00CA541C"/>
    <w:rsid w:val="00CB68A8"/>
    <w:rsid w:val="00CB7771"/>
    <w:rsid w:val="00CC02D5"/>
    <w:rsid w:val="00CC0363"/>
    <w:rsid w:val="00CC3504"/>
    <w:rsid w:val="00CC3FBF"/>
    <w:rsid w:val="00CD187A"/>
    <w:rsid w:val="00CD50D1"/>
    <w:rsid w:val="00CD607D"/>
    <w:rsid w:val="00CE0E7C"/>
    <w:rsid w:val="00D03183"/>
    <w:rsid w:val="00D06B3E"/>
    <w:rsid w:val="00D070E5"/>
    <w:rsid w:val="00D146B7"/>
    <w:rsid w:val="00D17197"/>
    <w:rsid w:val="00D2026A"/>
    <w:rsid w:val="00D25857"/>
    <w:rsid w:val="00D27A1E"/>
    <w:rsid w:val="00D370CA"/>
    <w:rsid w:val="00D403C0"/>
    <w:rsid w:val="00D41DC8"/>
    <w:rsid w:val="00D46034"/>
    <w:rsid w:val="00D479BA"/>
    <w:rsid w:val="00D52745"/>
    <w:rsid w:val="00D563E6"/>
    <w:rsid w:val="00D66A14"/>
    <w:rsid w:val="00D72A90"/>
    <w:rsid w:val="00D83256"/>
    <w:rsid w:val="00D87360"/>
    <w:rsid w:val="00D9470C"/>
    <w:rsid w:val="00DA3CA8"/>
    <w:rsid w:val="00DC468F"/>
    <w:rsid w:val="00DE4728"/>
    <w:rsid w:val="00DE60BC"/>
    <w:rsid w:val="00E0517B"/>
    <w:rsid w:val="00E15ECB"/>
    <w:rsid w:val="00E37B8A"/>
    <w:rsid w:val="00E52819"/>
    <w:rsid w:val="00E64F22"/>
    <w:rsid w:val="00E65305"/>
    <w:rsid w:val="00E72D40"/>
    <w:rsid w:val="00E94563"/>
    <w:rsid w:val="00E946B7"/>
    <w:rsid w:val="00E95EF0"/>
    <w:rsid w:val="00E9723A"/>
    <w:rsid w:val="00EB5569"/>
    <w:rsid w:val="00EC0B72"/>
    <w:rsid w:val="00ED03D1"/>
    <w:rsid w:val="00EE209A"/>
    <w:rsid w:val="00EF10E8"/>
    <w:rsid w:val="00EF17FC"/>
    <w:rsid w:val="00F05211"/>
    <w:rsid w:val="00F3079F"/>
    <w:rsid w:val="00F3277A"/>
    <w:rsid w:val="00F36BB4"/>
    <w:rsid w:val="00F446F5"/>
    <w:rsid w:val="00F56159"/>
    <w:rsid w:val="00F73FE7"/>
    <w:rsid w:val="00F741E7"/>
    <w:rsid w:val="00F8625F"/>
    <w:rsid w:val="00F92742"/>
    <w:rsid w:val="00F945BE"/>
    <w:rsid w:val="00FB14E7"/>
    <w:rsid w:val="00FB3C4C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82C5071"/>
  <w15:chartTrackingRefBased/>
  <w15:docId w15:val="{350C7D50-94FF-4DB3-BCC8-EEA329C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"/>
    <w:qFormat/>
    <w:rsid w:val="003D1CB8"/>
    <w:pPr>
      <w:spacing w:after="120"/>
      <w:jc w:val="both"/>
    </w:pPr>
  </w:style>
  <w:style w:type="paragraph" w:styleId="berschrift1">
    <w:name w:val="heading 1"/>
    <w:aliases w:val="Überschrift Thema"/>
    <w:basedOn w:val="Standard"/>
    <w:next w:val="Standard"/>
    <w:link w:val="berschrift1Zchn"/>
    <w:autoRedefine/>
    <w:uiPriority w:val="1"/>
    <w:qFormat/>
    <w:rsid w:val="00003A24"/>
    <w:pPr>
      <w:tabs>
        <w:tab w:val="left" w:pos="454"/>
      </w:tabs>
      <w:spacing w:before="360"/>
      <w:outlineLvl w:val="0"/>
    </w:pPr>
    <w:rPr>
      <w:b/>
      <w:color w:val="005E90"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rsid w:val="00674CC1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7F1220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2478F7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540C1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semiHidden/>
    <w:unhideWhenUsed/>
    <w:qFormat/>
    <w:rsid w:val="002478F7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F1220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9"/>
    <w:semiHidden/>
    <w:unhideWhenUsed/>
    <w:qFormat/>
    <w:rsid w:val="002478F7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7F122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9"/>
    <w:semiHidden/>
    <w:unhideWhenUsed/>
    <w:qFormat/>
    <w:rsid w:val="002478F7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540C1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qFormat/>
    <w:rsid w:val="002478F7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40C1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2478F7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unhideWhenUsed/>
    <w:qFormat/>
    <w:rsid w:val="002478F7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F1C36"/>
    <w:rPr>
      <w:rFonts w:asciiTheme="majorHAnsi" w:hAnsiTheme="majorHAnsi"/>
      <w:i w:val="0"/>
      <w:color w:val="0CA0D9"/>
      <w:sz w:val="22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556B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6BCD"/>
    <w:rPr>
      <w:rFonts w:ascii="Calibri" w:hAnsi="Calibri" w:cs="Calibr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556B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6BCD"/>
    <w:rPr>
      <w:rFonts w:ascii="Calibri" w:hAnsi="Calibri" w:cs="Calibri"/>
      <w:sz w:val="22"/>
    </w:rPr>
  </w:style>
  <w:style w:type="paragraph" w:styleId="Titel">
    <w:name w:val="Title"/>
    <w:basedOn w:val="Standard"/>
    <w:next w:val="Standard"/>
    <w:link w:val="TitelZchn"/>
    <w:autoRedefine/>
    <w:uiPriority w:val="12"/>
    <w:qFormat/>
    <w:rsid w:val="00DC468F"/>
    <w:pPr>
      <w:spacing w:before="120" w:after="0"/>
      <w:jc w:val="center"/>
    </w:pPr>
    <w:rPr>
      <w:b/>
      <w:color w:val="005E9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2"/>
    <w:rsid w:val="00DC468F"/>
    <w:rPr>
      <w:b/>
      <w:color w:val="005E90"/>
      <w:sz w:val="52"/>
      <w:szCs w:val="52"/>
    </w:rPr>
  </w:style>
  <w:style w:type="paragraph" w:styleId="Untertitel">
    <w:name w:val="Subtitle"/>
    <w:link w:val="UntertitelZchn"/>
    <w:autoRedefine/>
    <w:uiPriority w:val="13"/>
    <w:qFormat/>
    <w:rsid w:val="00AC6753"/>
    <w:pPr>
      <w:spacing w:after="600"/>
      <w:jc w:val="center"/>
    </w:pPr>
    <w:rPr>
      <w:rFonts w:cs="Calibri"/>
      <w:color w:val="005E90" w:themeColor="text2"/>
      <w:sz w:val="36"/>
    </w:rPr>
  </w:style>
  <w:style w:type="character" w:customStyle="1" w:styleId="UntertitelZchn">
    <w:name w:val="Untertitel Zchn"/>
    <w:basedOn w:val="Absatz-Standardschriftart"/>
    <w:link w:val="Untertitel"/>
    <w:uiPriority w:val="13"/>
    <w:rsid w:val="00AC6753"/>
    <w:rPr>
      <w:rFonts w:cs="Calibri"/>
      <w:color w:val="005E90" w:themeColor="text2"/>
      <w:sz w:val="36"/>
    </w:rPr>
  </w:style>
  <w:style w:type="paragraph" w:customStyle="1" w:styleId="Layout">
    <w:name w:val="Layout"/>
    <w:basedOn w:val="Kopfzeile"/>
    <w:link w:val="LayoutZchn"/>
    <w:uiPriority w:val="24"/>
    <w:rsid w:val="00D72A90"/>
    <w:pPr>
      <w:spacing w:before="80"/>
    </w:pPr>
    <w:rPr>
      <w:color w:val="005E90"/>
      <w:sz w:val="20"/>
    </w:rPr>
  </w:style>
  <w:style w:type="character" w:customStyle="1" w:styleId="berschrift1Zchn">
    <w:name w:val="Überschrift 1 Zchn"/>
    <w:aliases w:val="Überschrift Thema Zchn"/>
    <w:basedOn w:val="Absatz-Standardschriftart"/>
    <w:link w:val="berschrift1"/>
    <w:uiPriority w:val="1"/>
    <w:rsid w:val="00003A24"/>
    <w:rPr>
      <w:b/>
      <w:color w:val="005E90"/>
      <w:sz w:val="28"/>
    </w:rPr>
  </w:style>
  <w:style w:type="character" w:customStyle="1" w:styleId="LayoutZchn">
    <w:name w:val="Layout Zchn"/>
    <w:basedOn w:val="KopfzeileZchn"/>
    <w:link w:val="Layout"/>
    <w:uiPriority w:val="24"/>
    <w:rsid w:val="00D06B3E"/>
    <w:rPr>
      <w:rFonts w:ascii="Calibri" w:hAnsi="Calibri" w:cs="Calibri"/>
      <w:color w:val="005E90"/>
      <w:sz w:val="22"/>
    </w:rPr>
  </w:style>
  <w:style w:type="paragraph" w:customStyle="1" w:styleId="Absatzberschrift">
    <w:name w:val="Absatzüberschrift"/>
    <w:basedOn w:val="berschrift2"/>
    <w:link w:val="AbsatzberschriftZchn"/>
    <w:autoRedefine/>
    <w:uiPriority w:val="2"/>
    <w:qFormat/>
    <w:rsid w:val="00A1304B"/>
    <w:pPr>
      <w:numPr>
        <w:ilvl w:val="0"/>
        <w:numId w:val="0"/>
      </w:numPr>
      <w:tabs>
        <w:tab w:val="left" w:pos="624"/>
      </w:tabs>
      <w:spacing w:before="320"/>
    </w:pPr>
    <w:rPr>
      <w:rFonts w:ascii="Calibri" w:hAnsi="Calibri"/>
      <w:b/>
      <w:color w:val="auto"/>
      <w:sz w:val="24"/>
      <w:szCs w:val="24"/>
    </w:rPr>
  </w:style>
  <w:style w:type="table" w:styleId="Tabellenraster">
    <w:name w:val="Table Grid"/>
    <w:basedOn w:val="NormaleTabelle"/>
    <w:uiPriority w:val="39"/>
    <w:rsid w:val="004C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berschriftZchn">
    <w:name w:val="Absatzüberschrift Zchn"/>
    <w:basedOn w:val="berschrift1Zchn"/>
    <w:link w:val="Absatzberschrift"/>
    <w:uiPriority w:val="2"/>
    <w:rsid w:val="00A1304B"/>
    <w:rPr>
      <w:rFonts w:eastAsiaTheme="majorEastAsia" w:cstheme="majorBidi"/>
      <w:b/>
      <w:color w:val="005E90"/>
      <w:sz w:val="24"/>
      <w:szCs w:val="24"/>
    </w:rPr>
  </w:style>
  <w:style w:type="table" w:customStyle="1" w:styleId="TabelleMerkblatt">
    <w:name w:val="Tabelle Merkblatt"/>
    <w:basedOn w:val="NormaleTabelle"/>
    <w:uiPriority w:val="99"/>
    <w:rsid w:val="00BA1686"/>
    <w:pPr>
      <w:contextualSpacing/>
      <w:jc w:val="center"/>
    </w:pPr>
    <w:rPr>
      <w:sz w:val="20"/>
    </w:rPr>
    <w:tblPr>
      <w:tblStyleRowBandSize w:val="1"/>
      <w:tblStyleColBandSize w:val="1"/>
      <w:tblBorders>
        <w:top w:val="single" w:sz="4" w:space="0" w:color="005E90" w:themeColor="text2"/>
        <w:left w:val="single" w:sz="4" w:space="0" w:color="005E90" w:themeColor="text2"/>
        <w:bottom w:val="single" w:sz="4" w:space="0" w:color="005E90" w:themeColor="text2"/>
        <w:right w:val="single" w:sz="4" w:space="0" w:color="005E90" w:themeColor="text2"/>
        <w:insideH w:val="single" w:sz="4" w:space="0" w:color="005E90" w:themeColor="text2"/>
        <w:insideV w:val="single" w:sz="4" w:space="0" w:color="005E90" w:themeColor="text2"/>
      </w:tblBorders>
    </w:tblPr>
    <w:tcPr>
      <w:shd w:val="clear" w:color="auto" w:fill="auto"/>
      <w:vAlign w:val="center"/>
    </w:tcPr>
    <w:tblStylePr w:type="firstRow">
      <w:rPr>
        <w:rFonts w:asciiTheme="majorHAnsi" w:hAnsiTheme="majorHAnsi"/>
        <w:color w:val="FFFFFF" w:themeColor="background1"/>
        <w:sz w:val="20"/>
      </w:rPr>
      <w:tblPr/>
      <w:trPr>
        <w:cantSplit/>
        <w:tblHeader/>
      </w:trPr>
      <w:tcPr>
        <w:tcBorders>
          <w:top w:val="single" w:sz="4" w:space="0" w:color="005E90"/>
          <w:left w:val="single" w:sz="4" w:space="0" w:color="005E90"/>
          <w:bottom w:val="single" w:sz="4" w:space="0" w:color="005E90"/>
          <w:right w:val="single" w:sz="4" w:space="0" w:color="005E90"/>
          <w:insideH w:val="single" w:sz="4" w:space="0" w:color="005E90"/>
          <w:insideV w:val="single" w:sz="4" w:space="0" w:color="005E90"/>
          <w:tl2br w:val="nil"/>
          <w:tr2bl w:val="nil"/>
        </w:tcBorders>
        <w:shd w:val="clear" w:color="auto" w:fill="005E90"/>
      </w:tcPr>
    </w:tblStylePr>
    <w:tblStylePr w:type="lastRow">
      <w:rPr>
        <w:rFonts w:asciiTheme="minorHAnsi" w:hAnsiTheme="minorHAnsi"/>
        <w:b/>
        <w:sz w:val="20"/>
      </w:rPr>
      <w:tblPr/>
      <w:tcPr>
        <w:tcBorders>
          <w:top w:val="single" w:sz="4" w:space="0" w:color="005E90"/>
          <w:left w:val="single" w:sz="4" w:space="0" w:color="005E90"/>
          <w:bottom w:val="single" w:sz="4" w:space="0" w:color="005E90"/>
          <w:right w:val="single" w:sz="4" w:space="0" w:color="005E90"/>
          <w:insideH w:val="single" w:sz="4" w:space="0" w:color="005E90"/>
          <w:insideV w:val="single" w:sz="4" w:space="0" w:color="005E90"/>
          <w:tl2br w:val="nil"/>
          <w:tr2bl w:val="nil"/>
        </w:tcBorders>
      </w:tcPr>
    </w:tblStylePr>
    <w:tblStylePr w:type="firstCol">
      <w:rPr>
        <w:rFonts w:asciiTheme="minorHAnsi" w:hAnsiTheme="minorHAnsi"/>
        <w:color w:val="FFFFFF" w:themeColor="background1"/>
        <w:sz w:val="20"/>
      </w:rPr>
      <w:tblPr/>
      <w:tcPr>
        <w:shd w:val="clear" w:color="auto" w:fill="0CA0D9"/>
      </w:tcPr>
    </w:tblStylePr>
    <w:tblStylePr w:type="lastCol">
      <w:rPr>
        <w:rFonts w:asciiTheme="minorHAnsi" w:hAnsiTheme="minorHAnsi"/>
        <w:b/>
        <w:sz w:val="20"/>
      </w:rPr>
      <w:tblPr/>
      <w:tcPr>
        <w:shd w:val="clear" w:color="auto" w:fill="auto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1Horz">
      <w:rPr>
        <w:rFonts w:ascii="Calibri" w:hAnsi="Calibri"/>
        <w:sz w:val="20"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ellentext">
    <w:name w:val="Tabellentext"/>
    <w:link w:val="TabellentextZchn"/>
    <w:uiPriority w:val="9"/>
    <w:rsid w:val="00CB7771"/>
    <w:pPr>
      <w:jc w:val="center"/>
    </w:pPr>
    <w:rPr>
      <w:rFonts w:cs="Calibri"/>
    </w:rPr>
  </w:style>
  <w:style w:type="paragraph" w:styleId="Beschriftung">
    <w:name w:val="caption"/>
    <w:aliases w:val="Beschriftung Tabelle"/>
    <w:link w:val="BeschriftungZchn"/>
    <w:uiPriority w:val="11"/>
    <w:qFormat/>
    <w:rsid w:val="004E0386"/>
    <w:pPr>
      <w:spacing w:before="200" w:after="20"/>
    </w:pPr>
    <w:rPr>
      <w:rFonts w:cs="Calibri"/>
      <w:iCs/>
      <w:color w:val="005E90"/>
      <w:sz w:val="18"/>
      <w:szCs w:val="18"/>
    </w:rPr>
  </w:style>
  <w:style w:type="character" w:customStyle="1" w:styleId="TabellentextZchn">
    <w:name w:val="Tabellentext Zchn"/>
    <w:basedOn w:val="Absatz-Standardschriftart"/>
    <w:link w:val="Tabellentext"/>
    <w:uiPriority w:val="9"/>
    <w:rsid w:val="00D06B3E"/>
    <w:rPr>
      <w:rFonts w:ascii="Calibri" w:hAnsi="Calibri" w:cs="Calibri"/>
    </w:rPr>
  </w:style>
  <w:style w:type="character" w:customStyle="1" w:styleId="BeschriftungZchn">
    <w:name w:val="Beschriftung Zchn"/>
    <w:aliases w:val="Beschriftung Tabelle Zchn"/>
    <w:basedOn w:val="Absatz-Standardschriftart"/>
    <w:link w:val="Beschriftung"/>
    <w:uiPriority w:val="11"/>
    <w:rsid w:val="00D06B3E"/>
    <w:rPr>
      <w:rFonts w:ascii="Calibri" w:hAnsi="Calibri" w:cs="Calibri"/>
      <w:iCs/>
      <w:color w:val="005E90"/>
      <w:sz w:val="18"/>
      <w:szCs w:val="18"/>
    </w:rPr>
  </w:style>
  <w:style w:type="paragraph" w:customStyle="1" w:styleId="BeschriftungBild">
    <w:name w:val="Beschriftung Bild"/>
    <w:basedOn w:val="Beschriftung"/>
    <w:link w:val="BeschriftungBildZchn"/>
    <w:uiPriority w:val="10"/>
    <w:qFormat/>
    <w:rsid w:val="00D46034"/>
    <w:pPr>
      <w:keepNext/>
      <w:spacing w:before="20" w:after="200"/>
    </w:pPr>
  </w:style>
  <w:style w:type="character" w:customStyle="1" w:styleId="BeschriftungBildZchn">
    <w:name w:val="Beschriftung Bild Zchn"/>
    <w:basedOn w:val="BeschriftungZchn"/>
    <w:link w:val="BeschriftungBild"/>
    <w:uiPriority w:val="10"/>
    <w:rsid w:val="00D06B3E"/>
    <w:rPr>
      <w:rFonts w:ascii="Calibri" w:hAnsi="Calibri" w:cs="Calibri"/>
      <w:iCs/>
      <w:color w:val="005E90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9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9E1"/>
    <w:rPr>
      <w:rFonts w:ascii="Segoe UI" w:hAnsi="Segoe UI" w:cs="Segoe UI"/>
      <w:sz w:val="18"/>
      <w:szCs w:val="18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rsid w:val="00B22FB0"/>
    <w:pPr>
      <w:keepNext/>
      <w:keepLines/>
      <w:spacing w:before="240" w:line="259" w:lineRule="auto"/>
      <w:outlineLvl w:val="9"/>
    </w:pPr>
    <w:rPr>
      <w:rFonts w:eastAsiaTheme="majorEastAsia" w:cstheme="majorBidi"/>
      <w:b w:val="0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74CC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E60BC"/>
    <w:pPr>
      <w:spacing w:after="100"/>
      <w:ind w:left="220"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D06B3E"/>
    <w:rPr>
      <w:rFonts w:asciiTheme="majorHAnsi" w:eastAsiaTheme="majorEastAsia" w:hAnsiTheme="majorHAnsi" w:cstheme="majorBidi"/>
      <w:color w:val="7F1220" w:themeColor="accent1" w:themeShade="BF"/>
      <w:sz w:val="26"/>
      <w:szCs w:val="26"/>
    </w:rPr>
  </w:style>
  <w:style w:type="paragraph" w:customStyle="1" w:styleId="Formelnummerierung">
    <w:name w:val="Formelnummerierung"/>
    <w:basedOn w:val="Standard"/>
    <w:link w:val="FormelnummerierungZchn"/>
    <w:uiPriority w:val="14"/>
    <w:qFormat/>
    <w:rsid w:val="005A3703"/>
    <w:pPr>
      <w:spacing w:before="160"/>
    </w:pPr>
    <w:rPr>
      <w:i/>
      <w:color w:val="005E90"/>
    </w:rPr>
  </w:style>
  <w:style w:type="character" w:customStyle="1" w:styleId="FormelnummerierungZchn">
    <w:name w:val="Formelnummerierung Zchn"/>
    <w:basedOn w:val="Absatz-Standardschriftart"/>
    <w:link w:val="Formelnummerierung"/>
    <w:uiPriority w:val="14"/>
    <w:rsid w:val="00D06B3E"/>
    <w:rPr>
      <w:rFonts w:ascii="Calibri" w:hAnsi="Calibri" w:cs="Calibri"/>
      <w:i/>
      <w:color w:val="005E90"/>
      <w:sz w:val="22"/>
    </w:rPr>
  </w:style>
  <w:style w:type="paragraph" w:customStyle="1" w:styleId="Liste1">
    <w:name w:val="Liste1"/>
    <w:basedOn w:val="Aufzhlungszeichen"/>
    <w:link w:val="Liste1Zchn"/>
    <w:autoRedefine/>
    <w:uiPriority w:val="3"/>
    <w:qFormat/>
    <w:rsid w:val="004A0BF8"/>
    <w:pPr>
      <w:numPr>
        <w:numId w:val="9"/>
      </w:numPr>
      <w:spacing w:after="80"/>
      <w:contextualSpacing w:val="0"/>
    </w:pPr>
    <w:rPr>
      <w:noProof/>
      <w:lang w:eastAsia="de-DE"/>
    </w:rPr>
  </w:style>
  <w:style w:type="paragraph" w:customStyle="1" w:styleId="Liste2">
    <w:name w:val="Liste2"/>
    <w:basedOn w:val="Aufzhlungszeichen2"/>
    <w:link w:val="Liste2Zchn"/>
    <w:autoRedefine/>
    <w:uiPriority w:val="4"/>
    <w:rsid w:val="002D5E22"/>
    <w:pPr>
      <w:numPr>
        <w:numId w:val="0"/>
      </w:numPr>
      <w:spacing w:after="80"/>
      <w:contextualSpacing w:val="0"/>
    </w:pPr>
  </w:style>
  <w:style w:type="paragraph" w:styleId="Aufzhlungszeichen">
    <w:name w:val="List Bullet"/>
    <w:basedOn w:val="Standard"/>
    <w:link w:val="AufzhlungszeichenZchn"/>
    <w:uiPriority w:val="99"/>
    <w:semiHidden/>
    <w:unhideWhenUsed/>
    <w:rsid w:val="00062B52"/>
    <w:pPr>
      <w:numPr>
        <w:numId w:val="1"/>
      </w:numPr>
      <w:contextualSpacing/>
    </w:pPr>
  </w:style>
  <w:style w:type="character" w:customStyle="1" w:styleId="AufzhlungszeichenZchn">
    <w:name w:val="Aufzählungszeichen Zchn"/>
    <w:basedOn w:val="Absatz-Standardschriftart"/>
    <w:link w:val="Aufzhlungszeichen"/>
    <w:uiPriority w:val="99"/>
    <w:semiHidden/>
    <w:rsid w:val="00062B52"/>
  </w:style>
  <w:style w:type="character" w:customStyle="1" w:styleId="Liste1Zchn">
    <w:name w:val="Liste1 Zchn"/>
    <w:basedOn w:val="AufzhlungszeichenZchn"/>
    <w:link w:val="Liste1"/>
    <w:uiPriority w:val="3"/>
    <w:rsid w:val="004A0BF8"/>
    <w:rPr>
      <w:rFonts w:ascii="Calibri" w:hAnsi="Calibri" w:cs="Calibri"/>
      <w:noProof/>
      <w:sz w:val="22"/>
      <w:lang w:eastAsia="de-DE"/>
    </w:rPr>
  </w:style>
  <w:style w:type="paragraph" w:customStyle="1" w:styleId="Liste3">
    <w:name w:val="Liste3"/>
    <w:basedOn w:val="Aufzhlungszeichen3"/>
    <w:link w:val="Liste3Zchn"/>
    <w:autoRedefine/>
    <w:uiPriority w:val="5"/>
    <w:rsid w:val="00A16EA3"/>
    <w:pPr>
      <w:numPr>
        <w:numId w:val="4"/>
      </w:numPr>
      <w:ind w:left="851" w:hanging="284"/>
      <w:contextualSpacing w:val="0"/>
    </w:pPr>
  </w:style>
  <w:style w:type="paragraph" w:styleId="Aufzhlungszeichen2">
    <w:name w:val="List Bullet 2"/>
    <w:basedOn w:val="Standard"/>
    <w:link w:val="Aufzhlungszeichen2Zchn"/>
    <w:uiPriority w:val="99"/>
    <w:semiHidden/>
    <w:unhideWhenUsed/>
    <w:rsid w:val="00D146B7"/>
    <w:pPr>
      <w:numPr>
        <w:numId w:val="2"/>
      </w:numPr>
      <w:contextualSpacing/>
    </w:pPr>
  </w:style>
  <w:style w:type="character" w:customStyle="1" w:styleId="Aufzhlungszeichen2Zchn">
    <w:name w:val="Aufzählungszeichen 2 Zchn"/>
    <w:basedOn w:val="Absatz-Standardschriftart"/>
    <w:link w:val="Aufzhlungszeichen2"/>
    <w:uiPriority w:val="99"/>
    <w:semiHidden/>
    <w:rsid w:val="00D146B7"/>
  </w:style>
  <w:style w:type="character" w:customStyle="1" w:styleId="Liste2Zchn">
    <w:name w:val="Liste2 Zchn"/>
    <w:basedOn w:val="Aufzhlungszeichen2Zchn"/>
    <w:link w:val="Liste2"/>
    <w:uiPriority w:val="4"/>
    <w:rsid w:val="002D5E22"/>
    <w:rPr>
      <w:rFonts w:ascii="Calibri" w:hAnsi="Calibri" w:cs="Calibri"/>
      <w:sz w:val="22"/>
    </w:rPr>
  </w:style>
  <w:style w:type="paragraph" w:customStyle="1" w:styleId="Aufzhlung1">
    <w:name w:val="Aufzählung1"/>
    <w:link w:val="Aufzhlung1Zchn"/>
    <w:autoRedefine/>
    <w:uiPriority w:val="6"/>
    <w:qFormat/>
    <w:rsid w:val="00CD187A"/>
    <w:pPr>
      <w:numPr>
        <w:numId w:val="11"/>
      </w:numPr>
      <w:spacing w:after="80"/>
      <w:jc w:val="both"/>
    </w:pPr>
    <w:rPr>
      <w:noProof/>
      <w:lang w:eastAsia="de-DE"/>
    </w:rPr>
  </w:style>
  <w:style w:type="paragraph" w:styleId="Aufzhlungszeichen3">
    <w:name w:val="List Bullet 3"/>
    <w:basedOn w:val="Standard"/>
    <w:link w:val="Aufzhlungszeichen3Zchn"/>
    <w:uiPriority w:val="99"/>
    <w:semiHidden/>
    <w:unhideWhenUsed/>
    <w:rsid w:val="00D146B7"/>
    <w:pPr>
      <w:numPr>
        <w:numId w:val="3"/>
      </w:numPr>
      <w:contextualSpacing/>
    </w:pPr>
  </w:style>
  <w:style w:type="character" w:customStyle="1" w:styleId="Aufzhlungszeichen3Zchn">
    <w:name w:val="Aufzählungszeichen 3 Zchn"/>
    <w:basedOn w:val="Absatz-Standardschriftart"/>
    <w:link w:val="Aufzhlungszeichen3"/>
    <w:uiPriority w:val="99"/>
    <w:semiHidden/>
    <w:rsid w:val="00D146B7"/>
  </w:style>
  <w:style w:type="character" w:customStyle="1" w:styleId="Liste3Zchn">
    <w:name w:val="Liste3 Zchn"/>
    <w:basedOn w:val="Aufzhlungszeichen3Zchn"/>
    <w:link w:val="Liste3"/>
    <w:uiPriority w:val="5"/>
    <w:rsid w:val="00A16EA3"/>
    <w:rPr>
      <w:rFonts w:ascii="Calibri" w:hAnsi="Calibri" w:cs="Calibri"/>
      <w:sz w:val="22"/>
    </w:rPr>
  </w:style>
  <w:style w:type="paragraph" w:customStyle="1" w:styleId="Aufzhlung2">
    <w:name w:val="Aufzählung2"/>
    <w:basedOn w:val="Liste2"/>
    <w:link w:val="Aufzhlung2Zchn"/>
    <w:autoRedefine/>
    <w:uiPriority w:val="7"/>
    <w:rsid w:val="002D5E22"/>
    <w:pPr>
      <w:numPr>
        <w:numId w:val="5"/>
      </w:numPr>
      <w:ind w:left="851" w:hanging="284"/>
    </w:pPr>
  </w:style>
  <w:style w:type="character" w:customStyle="1" w:styleId="Aufzhlung1Zchn">
    <w:name w:val="Aufzählung1 Zchn"/>
    <w:basedOn w:val="Liste1Zchn"/>
    <w:link w:val="Aufzhlung1"/>
    <w:uiPriority w:val="6"/>
    <w:rsid w:val="00CD187A"/>
    <w:rPr>
      <w:rFonts w:ascii="Calibri" w:hAnsi="Calibri" w:cs="Calibri"/>
      <w:noProof/>
      <w:sz w:val="22"/>
      <w:lang w:eastAsia="de-DE"/>
    </w:rPr>
  </w:style>
  <w:style w:type="paragraph" w:customStyle="1" w:styleId="Aufzhlung3">
    <w:name w:val="Aufzählung3"/>
    <w:basedOn w:val="Liste3"/>
    <w:link w:val="Aufzhlung3Zchn"/>
    <w:autoRedefine/>
    <w:uiPriority w:val="8"/>
    <w:rsid w:val="00B36C3A"/>
    <w:pPr>
      <w:numPr>
        <w:numId w:val="6"/>
      </w:numPr>
      <w:ind w:left="1276" w:hanging="142"/>
    </w:pPr>
  </w:style>
  <w:style w:type="character" w:customStyle="1" w:styleId="Aufzhlung2Zchn">
    <w:name w:val="Aufzählung2 Zchn"/>
    <w:basedOn w:val="Liste2Zchn"/>
    <w:link w:val="Aufzhlung2"/>
    <w:uiPriority w:val="7"/>
    <w:rsid w:val="002D5E22"/>
    <w:rPr>
      <w:rFonts w:ascii="Calibri" w:hAnsi="Calibri" w:cs="Calibri"/>
      <w:sz w:val="22"/>
    </w:rPr>
  </w:style>
  <w:style w:type="character" w:customStyle="1" w:styleId="Link">
    <w:name w:val="Link"/>
    <w:basedOn w:val="Hyperlink"/>
    <w:uiPriority w:val="15"/>
    <w:qFormat/>
    <w:rsid w:val="009F1C36"/>
    <w:rPr>
      <w:rFonts w:asciiTheme="majorHAnsi" w:hAnsiTheme="majorHAnsi"/>
      <w:i w:val="0"/>
      <w:color w:val="0CA0D9"/>
      <w:sz w:val="22"/>
      <w:u w:val="none"/>
    </w:rPr>
  </w:style>
  <w:style w:type="character" w:customStyle="1" w:styleId="Aufzhlung3Zchn">
    <w:name w:val="Aufzählung3 Zchn"/>
    <w:basedOn w:val="Liste3Zchn"/>
    <w:link w:val="Aufzhlung3"/>
    <w:uiPriority w:val="8"/>
    <w:rsid w:val="004B26F6"/>
    <w:rPr>
      <w:rFonts w:ascii="Calibri" w:hAnsi="Calibri" w:cs="Calibri"/>
      <w:sz w:val="22"/>
    </w:rPr>
  </w:style>
  <w:style w:type="paragraph" w:customStyle="1" w:styleId="HervorhebungRot">
    <w:name w:val="Hervorhebung Rot"/>
    <w:basedOn w:val="Standard"/>
    <w:link w:val="HervorhebungRotZchn"/>
    <w:qFormat/>
    <w:rsid w:val="00874DF6"/>
    <w:rPr>
      <w:color w:val="AA192B"/>
    </w:rPr>
  </w:style>
  <w:style w:type="paragraph" w:customStyle="1" w:styleId="HervorhebungBlau">
    <w:name w:val="Hervorhebung Blau"/>
    <w:basedOn w:val="Standard"/>
    <w:link w:val="HervorhebungBlauZchn"/>
    <w:qFormat/>
    <w:rsid w:val="00B47E77"/>
    <w:rPr>
      <w:color w:val="005E90"/>
    </w:rPr>
  </w:style>
  <w:style w:type="character" w:customStyle="1" w:styleId="HervorhebungRotZchn">
    <w:name w:val="Hervorhebung Rot Zchn"/>
    <w:basedOn w:val="Absatz-Standardschriftart"/>
    <w:link w:val="HervorhebungRot"/>
    <w:rsid w:val="00874DF6"/>
    <w:rPr>
      <w:rFonts w:ascii="Calibri" w:hAnsi="Calibri" w:cs="Calibri"/>
      <w:color w:val="AA192B"/>
      <w:sz w:val="22"/>
    </w:rPr>
  </w:style>
  <w:style w:type="paragraph" w:customStyle="1" w:styleId="HervorhebungBlau2">
    <w:name w:val="Hervorhebung Blau2"/>
    <w:basedOn w:val="Standard"/>
    <w:link w:val="HervorhebungBlau2Zchn"/>
    <w:qFormat/>
    <w:rsid w:val="00B47E77"/>
    <w:rPr>
      <w:color w:val="0CA0D9"/>
    </w:rPr>
  </w:style>
  <w:style w:type="character" w:customStyle="1" w:styleId="HervorhebungBlauZchn">
    <w:name w:val="Hervorhebung Blau Zchn"/>
    <w:basedOn w:val="Absatz-Standardschriftart"/>
    <w:link w:val="HervorhebungBlau"/>
    <w:rsid w:val="00B47E77"/>
    <w:rPr>
      <w:rFonts w:ascii="Calibri" w:hAnsi="Calibri" w:cs="Calibri"/>
      <w:color w:val="005E90"/>
      <w:sz w:val="22"/>
    </w:rPr>
  </w:style>
  <w:style w:type="character" w:customStyle="1" w:styleId="HervorhebungBlau2Zchn">
    <w:name w:val="Hervorhebung Blau2 Zchn"/>
    <w:basedOn w:val="Absatz-Standardschriftart"/>
    <w:link w:val="HervorhebungBlau2"/>
    <w:rsid w:val="00B47E77"/>
    <w:rPr>
      <w:rFonts w:ascii="Calibri" w:hAnsi="Calibri" w:cs="Calibri"/>
      <w:color w:val="0CA0D9"/>
      <w:sz w:val="22"/>
    </w:rPr>
  </w:style>
  <w:style w:type="paragraph" w:styleId="Listenabsatz">
    <w:name w:val="List Paragraph"/>
    <w:basedOn w:val="Standard"/>
    <w:uiPriority w:val="34"/>
    <w:unhideWhenUsed/>
    <w:qFormat/>
    <w:rsid w:val="00BF60AD"/>
    <w:pPr>
      <w:ind w:left="720"/>
      <w:contextualSpacing/>
    </w:pPr>
  </w:style>
  <w:style w:type="numbering" w:customStyle="1" w:styleId="ListeAnstriche">
    <w:name w:val="Liste_Anstriche"/>
    <w:uiPriority w:val="99"/>
    <w:rsid w:val="00AD6951"/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2478F7"/>
    <w:rPr>
      <w:rFonts w:asciiTheme="majorHAnsi" w:eastAsiaTheme="majorEastAsia" w:hAnsiTheme="majorHAnsi" w:cstheme="majorBidi"/>
      <w:color w:val="540C1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2478F7"/>
    <w:rPr>
      <w:rFonts w:asciiTheme="majorHAnsi" w:eastAsiaTheme="majorEastAsia" w:hAnsiTheme="majorHAnsi" w:cstheme="majorBidi"/>
      <w:i/>
      <w:iCs/>
      <w:color w:val="7F1220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2478F7"/>
    <w:rPr>
      <w:rFonts w:asciiTheme="majorHAnsi" w:eastAsiaTheme="majorEastAsia" w:hAnsiTheme="majorHAnsi" w:cstheme="majorBidi"/>
      <w:color w:val="7F1220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2478F7"/>
    <w:rPr>
      <w:rFonts w:asciiTheme="majorHAnsi" w:eastAsiaTheme="majorEastAsia" w:hAnsiTheme="majorHAnsi" w:cstheme="majorBidi"/>
      <w:color w:val="540C1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2478F7"/>
    <w:rPr>
      <w:rFonts w:asciiTheme="majorHAnsi" w:eastAsiaTheme="majorEastAsia" w:hAnsiTheme="majorHAnsi" w:cstheme="majorBidi"/>
      <w:i/>
      <w:iCs/>
      <w:color w:val="540C1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2478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2478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AufzhlungNummern">
    <w:name w:val="Aufzählung_Nummern"/>
    <w:uiPriority w:val="99"/>
    <w:rsid w:val="007C7307"/>
    <w:pPr>
      <w:numPr>
        <w:numId w:val="8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087E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87E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87E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87E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87EA9"/>
    <w:rPr>
      <w:b/>
      <w:bCs/>
      <w:sz w:val="20"/>
      <w:szCs w:val="20"/>
    </w:rPr>
  </w:style>
  <w:style w:type="numbering" w:customStyle="1" w:styleId="ListeAnstriche0">
    <w:name w:val="Liste_Anstriche"/>
    <w:next w:val="ListeAnstriche"/>
    <w:uiPriority w:val="99"/>
    <w:rsid w:val="00AD6951"/>
  </w:style>
  <w:style w:type="paragraph" w:customStyle="1" w:styleId="ListenMerkblatt">
    <w:name w:val="Listen_Merkblatt"/>
    <w:basedOn w:val="Aufzhlung1"/>
    <w:link w:val="ListenMerkblattZchn"/>
    <w:autoRedefine/>
    <w:rsid w:val="00CD50D1"/>
    <w:pPr>
      <w:numPr>
        <w:numId w:val="10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FB3C4C"/>
    <w:pPr>
      <w:tabs>
        <w:tab w:val="left" w:pos="227"/>
      </w:tabs>
      <w:spacing w:after="0"/>
    </w:pPr>
    <w:rPr>
      <w:rFonts w:ascii="Times New Roman" w:hAnsi="Times New Roman"/>
      <w:sz w:val="20"/>
      <w:szCs w:val="20"/>
    </w:rPr>
  </w:style>
  <w:style w:type="character" w:customStyle="1" w:styleId="ListenMerkblattZchn">
    <w:name w:val="Listen_Merkblatt Zchn"/>
    <w:basedOn w:val="Aufzhlung1Zchn"/>
    <w:link w:val="ListenMerkblatt"/>
    <w:rsid w:val="00CD50D1"/>
    <w:rPr>
      <w:rFonts w:ascii="Calibri" w:hAnsi="Calibri" w:cs="Calibri"/>
      <w:noProof/>
      <w:sz w:val="22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64036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5F13"/>
    <w:rPr>
      <w:vertAlign w:val="superscript"/>
    </w:rPr>
  </w:style>
  <w:style w:type="paragraph" w:customStyle="1" w:styleId="Funote">
    <w:name w:val="Fußnote"/>
    <w:basedOn w:val="Funotentext"/>
    <w:link w:val="FunoteZchn"/>
    <w:autoRedefine/>
    <w:uiPriority w:val="12"/>
    <w:rsid w:val="006B37DB"/>
  </w:style>
  <w:style w:type="character" w:customStyle="1" w:styleId="FunoteZchn">
    <w:name w:val="Fußnote Zchn"/>
    <w:basedOn w:val="FunotentextZchn"/>
    <w:link w:val="Funote"/>
    <w:uiPriority w:val="12"/>
    <w:rsid w:val="006B37D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us.mv-regierung.de/Foerderungen/M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hyperlink" Target="https://www.lagus.mv-regierung.de/" TargetMode="External"/><Relationship Id="rId6" Type="http://schemas.openxmlformats.org/officeDocument/2006/relationships/hyperlink" Target="https://www.lagus.mv-regierung.de/Gesundheit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zernat203\F&#246;rderung\Anfragen-Zuarbeiten\Vorlage_LAGuS-Merkbl&#228;tter_A4_hoch_F&#246;rdertag.dotx" TargetMode="External"/></Relationships>
</file>

<file path=word/theme/theme1.xml><?xml version="1.0" encoding="utf-8"?>
<a:theme xmlns:a="http://schemas.openxmlformats.org/drawingml/2006/main" name="Office Theme">
  <a:themeElements>
    <a:clrScheme name="LAGuS-Merkblätter">
      <a:dk1>
        <a:sysClr val="windowText" lastClr="000000"/>
      </a:dk1>
      <a:lt1>
        <a:sysClr val="window" lastClr="FFFFFF"/>
      </a:lt1>
      <a:dk2>
        <a:srgbClr val="005E90"/>
      </a:dk2>
      <a:lt2>
        <a:srgbClr val="0CA0D9"/>
      </a:lt2>
      <a:accent1>
        <a:srgbClr val="AA192B"/>
      </a:accent1>
      <a:accent2>
        <a:srgbClr val="3F3F3F"/>
      </a:accent2>
      <a:accent3>
        <a:srgbClr val="7F7F7F"/>
      </a:accent3>
      <a:accent4>
        <a:srgbClr val="BFBFBF"/>
      </a:accent4>
      <a:accent5>
        <a:srgbClr val="262626"/>
      </a:accent5>
      <a:accent6>
        <a:srgbClr val="F2F2F2"/>
      </a:accent6>
      <a:hlink>
        <a:srgbClr val="0CA0D9"/>
      </a:hlink>
      <a:folHlink>
        <a:srgbClr val="0CA0D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F774-B041-43AC-9A93-5FEADA02C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Vorlage_LAGuS-Merkblätter_A4_hoch_Fördertag</Template>
  <TotalTime>0</TotalTime>
  <Pages>1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subject/>
  <dc:creator>Arndt, Anke</dc:creator>
  <cp:keywords/>
  <dc:description/>
  <cp:lastModifiedBy>Meyer, Evelyn</cp:lastModifiedBy>
  <cp:revision>3</cp:revision>
  <cp:lastPrinted>2024-11-11T10:52:00Z</cp:lastPrinted>
  <dcterms:created xsi:type="dcterms:W3CDTF">2025-12-29T12:47:00Z</dcterms:created>
  <dcterms:modified xsi:type="dcterms:W3CDTF">2025-12-29T12:53:00Z</dcterms:modified>
</cp:coreProperties>
</file>